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CBEA" w14:textId="0D648D63" w:rsidR="00274FCD" w:rsidRPr="00A6395D" w:rsidRDefault="000D4E05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A6395D">
        <w:rPr>
          <w:rFonts w:ascii="Times New Roman" w:hAnsi="Times New Roman" w:cs="Times New Roman"/>
          <w:sz w:val="24"/>
          <w:szCs w:val="24"/>
        </w:rPr>
        <w:t>MANIFESTAZIONE DI INTERESSE</w:t>
      </w:r>
      <w:r w:rsidR="007E3A85" w:rsidRPr="00A6395D">
        <w:rPr>
          <w:rFonts w:ascii="Times New Roman" w:hAnsi="Times New Roman" w:cs="Times New Roman"/>
          <w:sz w:val="24"/>
          <w:szCs w:val="24"/>
        </w:rPr>
        <w:t xml:space="preserve"> PER</w:t>
      </w:r>
      <w:r w:rsidRPr="00A6395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0714650"/>
      <w:r w:rsidRPr="00A6395D">
        <w:rPr>
          <w:rFonts w:ascii="Times New Roman" w:hAnsi="Times New Roman" w:cs="Times New Roman"/>
          <w:sz w:val="24"/>
          <w:szCs w:val="24"/>
        </w:rPr>
        <w:t>L’INDIVIDUAZIONE DEI BENEFICIARI PER</w:t>
      </w:r>
      <w:r w:rsidR="007E3A85" w:rsidRPr="00A6395D">
        <w:rPr>
          <w:rFonts w:ascii="Times New Roman" w:hAnsi="Times New Roman" w:cs="Times New Roman"/>
          <w:sz w:val="24"/>
          <w:szCs w:val="24"/>
        </w:rPr>
        <w:t xml:space="preserve"> LA REALIZZAZIONE D</w:t>
      </w:r>
      <w:r w:rsidR="004B18DD" w:rsidRPr="00A6395D">
        <w:rPr>
          <w:rFonts w:ascii="Times New Roman" w:hAnsi="Times New Roman" w:cs="Times New Roman"/>
          <w:sz w:val="24"/>
          <w:szCs w:val="24"/>
        </w:rPr>
        <w:t>EL PROGETTO “GRUPPO</w:t>
      </w:r>
      <w:r w:rsidR="003C153E">
        <w:rPr>
          <w:rFonts w:ascii="Times New Roman" w:hAnsi="Times New Roman" w:cs="Times New Roman"/>
          <w:sz w:val="24"/>
          <w:szCs w:val="24"/>
        </w:rPr>
        <w:t xml:space="preserve"> </w:t>
      </w:r>
      <w:r w:rsidR="003C153E" w:rsidRPr="00AF3006">
        <w:rPr>
          <w:rFonts w:ascii="Times New Roman" w:hAnsi="Times New Roman" w:cs="Times New Roman"/>
        </w:rPr>
        <w:t>–</w:t>
      </w:r>
      <w:r w:rsidR="003C153E">
        <w:rPr>
          <w:rFonts w:ascii="Times New Roman" w:hAnsi="Times New Roman" w:cs="Times New Roman"/>
        </w:rPr>
        <w:t xml:space="preserve"> </w:t>
      </w:r>
      <w:r w:rsidR="004B18DD" w:rsidRPr="00A6395D">
        <w:rPr>
          <w:rFonts w:ascii="Times New Roman" w:hAnsi="Times New Roman" w:cs="Times New Roman"/>
          <w:sz w:val="24"/>
          <w:szCs w:val="24"/>
        </w:rPr>
        <w:t>APPARTAMENTO”</w:t>
      </w:r>
      <w:r w:rsidR="007E3A85" w:rsidRPr="00A6395D">
        <w:rPr>
          <w:rFonts w:ascii="Times New Roman" w:hAnsi="Times New Roman" w:cs="Times New Roman"/>
          <w:sz w:val="24"/>
          <w:szCs w:val="24"/>
        </w:rPr>
        <w:t xml:space="preserve"> A FAVORE DELLE PERSONE </w:t>
      </w:r>
      <w:r w:rsidR="004B18DD" w:rsidRPr="00A6395D">
        <w:rPr>
          <w:rFonts w:ascii="Times New Roman" w:hAnsi="Times New Roman" w:cs="Times New Roman"/>
          <w:sz w:val="24"/>
          <w:szCs w:val="24"/>
        </w:rPr>
        <w:t xml:space="preserve">ADULTE </w:t>
      </w:r>
      <w:r w:rsidR="007E3A85" w:rsidRPr="00A6395D">
        <w:rPr>
          <w:rFonts w:ascii="Times New Roman" w:hAnsi="Times New Roman" w:cs="Times New Roman"/>
          <w:sz w:val="24"/>
          <w:szCs w:val="24"/>
        </w:rPr>
        <w:t>CON DISABILITA’</w:t>
      </w:r>
    </w:p>
    <w:bookmarkEnd w:id="0"/>
    <w:p w14:paraId="1FFAE889" w14:textId="77777777" w:rsidR="00AF3006" w:rsidRPr="00AF3006" w:rsidRDefault="00AF3006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14:paraId="3CC9BDC1" w14:textId="651F5DCB" w:rsidR="0035216D" w:rsidRPr="00C22752" w:rsidRDefault="0035216D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 xml:space="preserve">L’Ambito </w:t>
      </w:r>
      <w:r w:rsidR="003C153E" w:rsidRPr="00C22752">
        <w:rPr>
          <w:rFonts w:ascii="Times New Roman" w:hAnsi="Times New Roman" w:cs="Times New Roman"/>
          <w:sz w:val="20"/>
          <w:szCs w:val="20"/>
        </w:rPr>
        <w:t>t</w:t>
      </w:r>
      <w:r w:rsidR="003D191E" w:rsidRPr="00C22752">
        <w:rPr>
          <w:rFonts w:ascii="Times New Roman" w:hAnsi="Times New Roman" w:cs="Times New Roman"/>
          <w:sz w:val="20"/>
          <w:szCs w:val="20"/>
        </w:rPr>
        <w:t xml:space="preserve">erritoriale </w:t>
      </w:r>
      <w:r w:rsidRPr="00C22752">
        <w:rPr>
          <w:rFonts w:ascii="Times New Roman" w:hAnsi="Times New Roman" w:cs="Times New Roman"/>
          <w:sz w:val="20"/>
          <w:szCs w:val="20"/>
        </w:rPr>
        <w:t xml:space="preserve">N 25 – Comune </w:t>
      </w:r>
      <w:r w:rsidR="003C153E" w:rsidRPr="00C22752">
        <w:rPr>
          <w:rFonts w:ascii="Times New Roman" w:hAnsi="Times New Roman" w:cs="Times New Roman"/>
          <w:sz w:val="20"/>
          <w:szCs w:val="20"/>
        </w:rPr>
        <w:t>c</w:t>
      </w:r>
      <w:r w:rsidRPr="00C22752">
        <w:rPr>
          <w:rFonts w:ascii="Times New Roman" w:hAnsi="Times New Roman" w:cs="Times New Roman"/>
          <w:sz w:val="20"/>
          <w:szCs w:val="20"/>
        </w:rPr>
        <w:t>apofila Pomigliano D’</w:t>
      </w:r>
      <w:r w:rsidR="00802507" w:rsidRPr="00C22752">
        <w:rPr>
          <w:rFonts w:ascii="Times New Roman" w:hAnsi="Times New Roman" w:cs="Times New Roman"/>
          <w:sz w:val="20"/>
          <w:szCs w:val="20"/>
        </w:rPr>
        <w:t>A</w:t>
      </w:r>
      <w:r w:rsidRPr="00C22752">
        <w:rPr>
          <w:rFonts w:ascii="Times New Roman" w:hAnsi="Times New Roman" w:cs="Times New Roman"/>
          <w:sz w:val="20"/>
          <w:szCs w:val="20"/>
        </w:rPr>
        <w:t xml:space="preserve">rco, nell’ottica di favorire l’inclusione sociale e l’autonomia di persone con disabilità </w:t>
      </w:r>
    </w:p>
    <w:p w14:paraId="3A4B8587" w14:textId="77777777" w:rsidR="00AF3006" w:rsidRPr="00C22752" w:rsidRDefault="00AF3006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</w:p>
    <w:p w14:paraId="58B6BC97" w14:textId="756DC3FE" w:rsidR="00AF3006" w:rsidRPr="00C22752" w:rsidRDefault="0035216D" w:rsidP="00AF3006">
      <w:pPr>
        <w:tabs>
          <w:tab w:val="left" w:pos="5103"/>
        </w:tabs>
        <w:spacing w:after="0"/>
        <w:ind w:right="56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22752">
        <w:rPr>
          <w:rFonts w:ascii="Times New Roman" w:hAnsi="Times New Roman" w:cs="Times New Roman"/>
          <w:b/>
          <w:bCs/>
          <w:sz w:val="20"/>
          <w:szCs w:val="20"/>
        </w:rPr>
        <w:t>EMANA</w:t>
      </w:r>
    </w:p>
    <w:p w14:paraId="3DF9D724" w14:textId="023BB833" w:rsidR="007E3A85" w:rsidRPr="00C22752" w:rsidRDefault="00802507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>la</w:t>
      </w:r>
      <w:r w:rsidR="0035216D" w:rsidRPr="00C22752">
        <w:rPr>
          <w:rFonts w:ascii="Times New Roman" w:hAnsi="Times New Roman" w:cs="Times New Roman"/>
          <w:sz w:val="20"/>
          <w:szCs w:val="20"/>
        </w:rPr>
        <w:t xml:space="preserve"> presente </w:t>
      </w:r>
      <w:bookmarkStart w:id="1" w:name="_Hlk120803334"/>
      <w:r w:rsidRPr="00C22752">
        <w:rPr>
          <w:rFonts w:ascii="Times New Roman" w:hAnsi="Times New Roman" w:cs="Times New Roman"/>
          <w:sz w:val="20"/>
          <w:szCs w:val="20"/>
        </w:rPr>
        <w:t xml:space="preserve">manifestazione di interesse </w:t>
      </w:r>
      <w:bookmarkStart w:id="2" w:name="_Hlk120717705"/>
      <w:r w:rsidRPr="00C22752">
        <w:rPr>
          <w:rFonts w:ascii="Times New Roman" w:hAnsi="Times New Roman" w:cs="Times New Roman"/>
          <w:sz w:val="20"/>
          <w:szCs w:val="20"/>
        </w:rPr>
        <w:t>per l</w:t>
      </w:r>
      <w:r w:rsidR="003D191E" w:rsidRPr="00C22752">
        <w:rPr>
          <w:rFonts w:ascii="Times New Roman" w:hAnsi="Times New Roman" w:cs="Times New Roman"/>
          <w:sz w:val="20"/>
          <w:szCs w:val="20"/>
        </w:rPr>
        <w:t xml:space="preserve">’individuazione dei </w:t>
      </w:r>
      <w:r w:rsidR="0035216D" w:rsidRPr="00C22752">
        <w:rPr>
          <w:rFonts w:ascii="Times New Roman" w:hAnsi="Times New Roman" w:cs="Times New Roman"/>
          <w:sz w:val="20"/>
          <w:szCs w:val="20"/>
        </w:rPr>
        <w:t>benefici</w:t>
      </w:r>
      <w:r w:rsidR="003D191E" w:rsidRPr="00C22752">
        <w:rPr>
          <w:rFonts w:ascii="Times New Roman" w:hAnsi="Times New Roman" w:cs="Times New Roman"/>
          <w:sz w:val="20"/>
          <w:szCs w:val="20"/>
        </w:rPr>
        <w:t xml:space="preserve"> </w:t>
      </w:r>
      <w:r w:rsidR="0035216D" w:rsidRPr="00C22752">
        <w:rPr>
          <w:rFonts w:ascii="Times New Roman" w:hAnsi="Times New Roman" w:cs="Times New Roman"/>
          <w:sz w:val="20"/>
          <w:szCs w:val="20"/>
        </w:rPr>
        <w:t xml:space="preserve">per </w:t>
      </w:r>
      <w:r w:rsidR="003D191E" w:rsidRPr="00C22752">
        <w:rPr>
          <w:rFonts w:ascii="Times New Roman" w:hAnsi="Times New Roman" w:cs="Times New Roman"/>
          <w:sz w:val="20"/>
          <w:szCs w:val="20"/>
        </w:rPr>
        <w:t>la realizzazione d</w:t>
      </w:r>
      <w:r w:rsidR="004B18DD" w:rsidRPr="00C22752">
        <w:rPr>
          <w:rFonts w:ascii="Times New Roman" w:hAnsi="Times New Roman" w:cs="Times New Roman"/>
          <w:sz w:val="20"/>
          <w:szCs w:val="20"/>
        </w:rPr>
        <w:t>el</w:t>
      </w:r>
      <w:r w:rsidR="0035216D" w:rsidRPr="00C22752">
        <w:rPr>
          <w:rFonts w:ascii="Times New Roman" w:hAnsi="Times New Roman" w:cs="Times New Roman"/>
          <w:sz w:val="20"/>
          <w:szCs w:val="20"/>
        </w:rPr>
        <w:t xml:space="preserve"> progett</w:t>
      </w:r>
      <w:r w:rsidR="004B18DD" w:rsidRPr="00C22752">
        <w:rPr>
          <w:rFonts w:ascii="Times New Roman" w:hAnsi="Times New Roman" w:cs="Times New Roman"/>
          <w:sz w:val="20"/>
          <w:szCs w:val="20"/>
        </w:rPr>
        <w:t>o</w:t>
      </w:r>
      <w:r w:rsidR="0035216D" w:rsidRPr="00C22752">
        <w:rPr>
          <w:rFonts w:ascii="Times New Roman" w:hAnsi="Times New Roman" w:cs="Times New Roman"/>
          <w:sz w:val="20"/>
          <w:szCs w:val="20"/>
        </w:rPr>
        <w:t xml:space="preserve"> “</w:t>
      </w:r>
      <w:r w:rsidR="004B18DD" w:rsidRPr="00C22752">
        <w:rPr>
          <w:rFonts w:ascii="Times New Roman" w:hAnsi="Times New Roman" w:cs="Times New Roman"/>
          <w:sz w:val="20"/>
          <w:szCs w:val="20"/>
        </w:rPr>
        <w:t>gruppo-appartamento</w:t>
      </w:r>
      <w:r w:rsidR="0035216D" w:rsidRPr="00C22752">
        <w:rPr>
          <w:rFonts w:ascii="Times New Roman" w:hAnsi="Times New Roman" w:cs="Times New Roman"/>
          <w:sz w:val="20"/>
          <w:szCs w:val="20"/>
        </w:rPr>
        <w:t>”.</w:t>
      </w:r>
    </w:p>
    <w:bookmarkEnd w:id="1"/>
    <w:p w14:paraId="1795DEE3" w14:textId="77777777" w:rsidR="00AF3006" w:rsidRPr="00C22752" w:rsidRDefault="00AF3006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2"/>
    <w:p w14:paraId="497156DF" w14:textId="69C722FB" w:rsidR="00594DC6" w:rsidRPr="00C22752" w:rsidRDefault="00594DC6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22752">
        <w:rPr>
          <w:rFonts w:ascii="Times New Roman" w:hAnsi="Times New Roman" w:cs="Times New Roman"/>
          <w:b/>
          <w:bCs/>
          <w:sz w:val="20"/>
          <w:szCs w:val="20"/>
          <w:u w:val="single"/>
        </w:rPr>
        <w:t>ART. 1. FINALITA’ DELL’AVVISO</w:t>
      </w:r>
    </w:p>
    <w:p w14:paraId="30132C36" w14:textId="75169E7D" w:rsidR="00763C64" w:rsidRPr="00C22752" w:rsidRDefault="00526303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>II progetto</w:t>
      </w:r>
      <w:r w:rsidR="000F57EE" w:rsidRPr="00C22752">
        <w:rPr>
          <w:rFonts w:ascii="Times New Roman" w:hAnsi="Times New Roman" w:cs="Times New Roman"/>
          <w:sz w:val="20"/>
          <w:szCs w:val="20"/>
        </w:rPr>
        <w:t xml:space="preserve"> </w:t>
      </w:r>
      <w:r w:rsidRPr="00C22752">
        <w:rPr>
          <w:rFonts w:ascii="Times New Roman" w:hAnsi="Times New Roman" w:cs="Times New Roman"/>
          <w:sz w:val="20"/>
          <w:szCs w:val="20"/>
        </w:rPr>
        <w:t>intende promuovere l’autodeterminazione e l’autonomia nelle persone con disabilità attraverso la realizzazione di un percorso personalizzato definito sulla base delle caratteristiche di ogni singolo richiedente</w:t>
      </w:r>
      <w:r w:rsidR="00B74A13" w:rsidRPr="00C22752">
        <w:rPr>
          <w:rFonts w:ascii="Times New Roman" w:hAnsi="Times New Roman" w:cs="Times New Roman"/>
          <w:sz w:val="20"/>
          <w:szCs w:val="20"/>
        </w:rPr>
        <w:t xml:space="preserve"> volto </w:t>
      </w:r>
      <w:r w:rsidRPr="00C22752">
        <w:rPr>
          <w:rFonts w:ascii="Times New Roman" w:hAnsi="Times New Roman" w:cs="Times New Roman"/>
          <w:sz w:val="20"/>
          <w:szCs w:val="20"/>
        </w:rPr>
        <w:t>a garantire il pieno sostegno nell’intero percorso di vita per l’inclusione sociale della persona</w:t>
      </w:r>
      <w:r w:rsidR="00B74A13" w:rsidRPr="00C22752">
        <w:rPr>
          <w:rFonts w:ascii="Times New Roman" w:hAnsi="Times New Roman" w:cs="Times New Roman"/>
          <w:sz w:val="20"/>
          <w:szCs w:val="20"/>
        </w:rPr>
        <w:t>.</w:t>
      </w:r>
    </w:p>
    <w:p w14:paraId="7E311D82" w14:textId="79D680DF" w:rsidR="00763C64" w:rsidRPr="00C22752" w:rsidRDefault="00763C64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 xml:space="preserve">La scelta di sperimentare la soluzione di co-housing, che offra a un piccolo gruppo di persone con disabilità di avvicinarsi alla residenzialità condivisa, ha l’obiettivo di promuovere esperienze di vita quotidiana, senza il supporto familiare, per potenziare la propria autonomia nell'ambiente domestico. </w:t>
      </w:r>
    </w:p>
    <w:p w14:paraId="01C408A9" w14:textId="7FD26A0B" w:rsidR="00420A97" w:rsidRPr="00C22752" w:rsidRDefault="00420A97" w:rsidP="00420A97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>Nello specifico</w:t>
      </w:r>
      <w:r w:rsidR="00E258BB" w:rsidRPr="00C22752">
        <w:rPr>
          <w:rFonts w:ascii="Times New Roman" w:hAnsi="Times New Roman" w:cs="Times New Roman"/>
          <w:sz w:val="20"/>
          <w:szCs w:val="20"/>
        </w:rPr>
        <w:t xml:space="preserve"> il pr</w:t>
      </w:r>
      <w:r w:rsidRPr="00C22752">
        <w:rPr>
          <w:rFonts w:ascii="Times New Roman" w:hAnsi="Times New Roman" w:cs="Times New Roman"/>
          <w:sz w:val="20"/>
          <w:szCs w:val="20"/>
        </w:rPr>
        <w:t>ogetto ruota attorno a quest</w:t>
      </w:r>
      <w:r w:rsidR="00E258BB" w:rsidRPr="00C22752">
        <w:rPr>
          <w:rFonts w:ascii="Times New Roman" w:hAnsi="Times New Roman" w:cs="Times New Roman"/>
          <w:sz w:val="20"/>
          <w:szCs w:val="20"/>
        </w:rPr>
        <w:t>e aree</w:t>
      </w:r>
      <w:r w:rsidRPr="00C22752">
        <w:rPr>
          <w:rFonts w:ascii="Times New Roman" w:hAnsi="Times New Roman" w:cs="Times New Roman"/>
          <w:sz w:val="20"/>
          <w:szCs w:val="20"/>
        </w:rPr>
        <w:t>: </w:t>
      </w:r>
    </w:p>
    <w:p w14:paraId="588CE760" w14:textId="7F162E6A" w:rsidR="00420A97" w:rsidRPr="00C22752" w:rsidRDefault="00420A97" w:rsidP="00420A97">
      <w:pPr>
        <w:numPr>
          <w:ilvl w:val="0"/>
          <w:numId w:val="19"/>
        </w:num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E258BB" w:rsidRPr="00C22752">
        <w:rPr>
          <w:rFonts w:ascii="Times New Roman" w:hAnsi="Times New Roman" w:cs="Times New Roman"/>
          <w:b/>
          <w:bCs/>
          <w:sz w:val="20"/>
          <w:szCs w:val="20"/>
        </w:rPr>
        <w:t>rea</w:t>
      </w:r>
      <w:r w:rsidRPr="00C22752">
        <w:rPr>
          <w:rFonts w:ascii="Times New Roman" w:hAnsi="Times New Roman" w:cs="Times New Roman"/>
          <w:b/>
          <w:bCs/>
          <w:sz w:val="20"/>
          <w:szCs w:val="20"/>
        </w:rPr>
        <w:t xml:space="preserve"> della domiciliarità</w:t>
      </w:r>
      <w:r w:rsidRPr="00C22752">
        <w:rPr>
          <w:rFonts w:ascii="Times New Roman" w:hAnsi="Times New Roman" w:cs="Times New Roman"/>
          <w:sz w:val="20"/>
          <w:szCs w:val="20"/>
        </w:rPr>
        <w:t>: insegnare agli utenti la gestione del quotidiano in appartamento; </w:t>
      </w:r>
    </w:p>
    <w:p w14:paraId="30953F9F" w14:textId="63FB1475" w:rsidR="00420A97" w:rsidRPr="00C22752" w:rsidRDefault="00420A97" w:rsidP="00420A97">
      <w:pPr>
        <w:numPr>
          <w:ilvl w:val="0"/>
          <w:numId w:val="19"/>
        </w:num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E258BB" w:rsidRPr="00C22752">
        <w:rPr>
          <w:rFonts w:ascii="Times New Roman" w:hAnsi="Times New Roman" w:cs="Times New Roman"/>
          <w:b/>
          <w:bCs/>
          <w:sz w:val="20"/>
          <w:szCs w:val="20"/>
        </w:rPr>
        <w:t>rea</w:t>
      </w:r>
      <w:r w:rsidRPr="00C22752">
        <w:rPr>
          <w:rFonts w:ascii="Times New Roman" w:hAnsi="Times New Roman" w:cs="Times New Roman"/>
          <w:b/>
          <w:bCs/>
          <w:sz w:val="20"/>
          <w:szCs w:val="20"/>
        </w:rPr>
        <w:t xml:space="preserve"> del tempo occupato</w:t>
      </w:r>
      <w:r w:rsidRPr="00C22752">
        <w:rPr>
          <w:rFonts w:ascii="Times New Roman" w:hAnsi="Times New Roman" w:cs="Times New Roman"/>
          <w:sz w:val="20"/>
          <w:szCs w:val="20"/>
        </w:rPr>
        <w:t>: tempo lavorativo/socio occupazionale o tempo di servizio;</w:t>
      </w:r>
    </w:p>
    <w:p w14:paraId="68B676E6" w14:textId="2A3ECB86" w:rsidR="00420A97" w:rsidRPr="00C22752" w:rsidRDefault="00420A97" w:rsidP="00420A97">
      <w:pPr>
        <w:numPr>
          <w:ilvl w:val="0"/>
          <w:numId w:val="19"/>
        </w:num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E258BB" w:rsidRPr="00C22752">
        <w:rPr>
          <w:rFonts w:ascii="Times New Roman" w:hAnsi="Times New Roman" w:cs="Times New Roman"/>
          <w:b/>
          <w:bCs/>
          <w:sz w:val="20"/>
          <w:szCs w:val="20"/>
        </w:rPr>
        <w:t>rea</w:t>
      </w:r>
      <w:r w:rsidRPr="00C22752">
        <w:rPr>
          <w:rFonts w:ascii="Times New Roman" w:hAnsi="Times New Roman" w:cs="Times New Roman"/>
          <w:b/>
          <w:bCs/>
          <w:sz w:val="20"/>
          <w:szCs w:val="20"/>
        </w:rPr>
        <w:t xml:space="preserve"> del tempo libero</w:t>
      </w:r>
      <w:r w:rsidRPr="00C22752">
        <w:rPr>
          <w:rFonts w:ascii="Times New Roman" w:hAnsi="Times New Roman" w:cs="Times New Roman"/>
          <w:sz w:val="20"/>
          <w:szCs w:val="20"/>
        </w:rPr>
        <w:t>: mantenimento delle relazioni esistenti e sviluppo di nuove relazioni; </w:t>
      </w:r>
    </w:p>
    <w:p w14:paraId="3AFC41FA" w14:textId="01A968F3" w:rsidR="00420A97" w:rsidRPr="00C22752" w:rsidRDefault="00420A97" w:rsidP="00420A97">
      <w:pPr>
        <w:numPr>
          <w:ilvl w:val="0"/>
          <w:numId w:val="19"/>
        </w:num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E258BB" w:rsidRPr="00C22752">
        <w:rPr>
          <w:rFonts w:ascii="Times New Roman" w:hAnsi="Times New Roman" w:cs="Times New Roman"/>
          <w:b/>
          <w:bCs/>
          <w:sz w:val="20"/>
          <w:szCs w:val="20"/>
        </w:rPr>
        <w:t>rea</w:t>
      </w:r>
      <w:r w:rsidRPr="00C22752">
        <w:rPr>
          <w:rFonts w:ascii="Times New Roman" w:hAnsi="Times New Roman" w:cs="Times New Roman"/>
          <w:b/>
          <w:bCs/>
          <w:sz w:val="20"/>
          <w:szCs w:val="20"/>
        </w:rPr>
        <w:t xml:space="preserve"> della famiglia d’origine</w:t>
      </w:r>
      <w:r w:rsidRPr="00C22752">
        <w:rPr>
          <w:rFonts w:ascii="Times New Roman" w:hAnsi="Times New Roman" w:cs="Times New Roman"/>
          <w:sz w:val="20"/>
          <w:szCs w:val="20"/>
        </w:rPr>
        <w:t>: mantenimento del rapporto con la famiglia, nuove forme di relazione e percorso di accompagnamento della famiglia e della persona disabile al “</w:t>
      </w:r>
      <w:r w:rsidRPr="00C22752">
        <w:rPr>
          <w:rFonts w:ascii="Times New Roman" w:hAnsi="Times New Roman" w:cs="Times New Roman"/>
          <w:i/>
          <w:iCs/>
          <w:sz w:val="20"/>
          <w:szCs w:val="20"/>
        </w:rPr>
        <w:t>distacco</w:t>
      </w:r>
      <w:r w:rsidRPr="00C22752">
        <w:rPr>
          <w:rFonts w:ascii="Times New Roman" w:hAnsi="Times New Roman" w:cs="Times New Roman"/>
          <w:sz w:val="20"/>
          <w:szCs w:val="20"/>
        </w:rPr>
        <w:t>”. </w:t>
      </w:r>
    </w:p>
    <w:p w14:paraId="003AC5E9" w14:textId="77777777" w:rsidR="00AF3006" w:rsidRPr="00C22752" w:rsidRDefault="00AF3006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89728D4" w14:textId="2FFFB7CB" w:rsidR="00AF3006" w:rsidRPr="00C22752" w:rsidRDefault="009C6791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22752">
        <w:rPr>
          <w:rFonts w:ascii="Times New Roman" w:hAnsi="Times New Roman" w:cs="Times New Roman"/>
          <w:b/>
          <w:bCs/>
          <w:sz w:val="20"/>
          <w:szCs w:val="20"/>
          <w:u w:val="single"/>
        </w:rPr>
        <w:t>ART. 2. BENEFICIARI</w:t>
      </w:r>
    </w:p>
    <w:p w14:paraId="2EC2B8DD" w14:textId="603ACFE7" w:rsidR="00DE5ADB" w:rsidRPr="00C22752" w:rsidRDefault="000F57EE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 xml:space="preserve">I soggetti destinatari sono disabili adulti autonomi e semiautonomi in età compresa dai 18 ai 50 anni, che non necessitano di assistenza sanitaria continuativa e che optano per </w:t>
      </w:r>
      <w:r w:rsidR="00763C64" w:rsidRPr="00C22752">
        <w:rPr>
          <w:rFonts w:ascii="Times New Roman" w:hAnsi="Times New Roman" w:cs="Times New Roman"/>
          <w:sz w:val="20"/>
          <w:szCs w:val="20"/>
        </w:rPr>
        <w:t>una scelta</w:t>
      </w:r>
      <w:r w:rsidRPr="00C22752">
        <w:rPr>
          <w:rFonts w:ascii="Times New Roman" w:hAnsi="Times New Roman" w:cs="Times New Roman"/>
          <w:sz w:val="20"/>
          <w:szCs w:val="20"/>
        </w:rPr>
        <w:t xml:space="preserve"> di convivenza, pur nel contesto di una situazione abitativa autonoma.</w:t>
      </w:r>
    </w:p>
    <w:p w14:paraId="19610E3D" w14:textId="49249FA5" w:rsidR="00DE5ADB" w:rsidRPr="00C22752" w:rsidRDefault="000F57EE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>L'appartamento è destinato ad un</w:t>
      </w:r>
      <w:r w:rsidR="001603FF" w:rsidRPr="00C22752">
        <w:rPr>
          <w:rFonts w:ascii="Times New Roman" w:hAnsi="Times New Roman" w:cs="Times New Roman"/>
          <w:sz w:val="20"/>
          <w:szCs w:val="20"/>
        </w:rPr>
        <w:t xml:space="preserve"> gruppo</w:t>
      </w:r>
      <w:r w:rsidRPr="00C22752">
        <w:rPr>
          <w:rFonts w:ascii="Times New Roman" w:hAnsi="Times New Roman" w:cs="Times New Roman"/>
          <w:sz w:val="20"/>
          <w:szCs w:val="20"/>
        </w:rPr>
        <w:t xml:space="preserve"> massimo di 4 (quattro) persone</w:t>
      </w:r>
      <w:r w:rsidR="001603FF" w:rsidRPr="00C22752">
        <w:rPr>
          <w:rFonts w:ascii="Times New Roman" w:hAnsi="Times New Roman" w:cs="Times New Roman"/>
          <w:sz w:val="20"/>
          <w:szCs w:val="20"/>
        </w:rPr>
        <w:t>, uomini o donne,</w:t>
      </w:r>
      <w:r w:rsidR="00DE5ADB" w:rsidRPr="00C22752">
        <w:rPr>
          <w:rFonts w:ascii="Times New Roman" w:hAnsi="Times New Roman" w:cs="Times New Roman"/>
          <w:sz w:val="20"/>
          <w:szCs w:val="20"/>
        </w:rPr>
        <w:t xml:space="preserve"> con disabilità che abiteranno insieme in un appartamento adeguatamente ristrutturato sito in via Trento presso il </w:t>
      </w:r>
      <w:r w:rsidR="00DE5ADB" w:rsidRPr="00C22752">
        <w:rPr>
          <w:rFonts w:ascii="Times New Roman" w:hAnsi="Times New Roman" w:cs="Times New Roman"/>
          <w:i/>
          <w:iCs/>
          <w:sz w:val="20"/>
          <w:szCs w:val="20"/>
        </w:rPr>
        <w:t xml:space="preserve">Palazzo Pranzataro </w:t>
      </w:r>
      <w:r w:rsidR="00DE5ADB" w:rsidRPr="00C22752">
        <w:rPr>
          <w:rFonts w:ascii="Times New Roman" w:hAnsi="Times New Roman" w:cs="Times New Roman"/>
          <w:sz w:val="20"/>
          <w:szCs w:val="20"/>
        </w:rPr>
        <w:t>di proprietà del Comune di Pomigliano d’Arco</w:t>
      </w:r>
      <w:r w:rsidR="00696CA3" w:rsidRPr="00C22752">
        <w:rPr>
          <w:rFonts w:ascii="Times New Roman" w:hAnsi="Times New Roman" w:cs="Times New Roman"/>
          <w:sz w:val="20"/>
          <w:szCs w:val="20"/>
        </w:rPr>
        <w:t>.</w:t>
      </w:r>
    </w:p>
    <w:p w14:paraId="651FAEE3" w14:textId="7AB8CF73" w:rsidR="000F57EE" w:rsidRPr="00C22752" w:rsidRDefault="000F57EE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>I soggetti dovranno essere residenti nel territorio dell’Ambito territoriale N25 e in grado di affrontare percorsi di rafforzamento della propria autonomia e indipendenza</w:t>
      </w:r>
    </w:p>
    <w:p w14:paraId="1EFB768D" w14:textId="77777777" w:rsidR="00AF3006" w:rsidRPr="00C22752" w:rsidRDefault="00AF3006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43F57B9F" w14:textId="0321AA03" w:rsidR="009C6791" w:rsidRPr="00C22752" w:rsidRDefault="009C6791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22752">
        <w:rPr>
          <w:rFonts w:ascii="Times New Roman" w:hAnsi="Times New Roman" w:cs="Times New Roman"/>
          <w:b/>
          <w:bCs/>
          <w:sz w:val="20"/>
          <w:szCs w:val="20"/>
          <w:u w:val="single"/>
        </w:rPr>
        <w:t>ART. 3. PRIORITÀ DI ACCESSO</w:t>
      </w:r>
    </w:p>
    <w:p w14:paraId="2DB54517" w14:textId="30E8D8A6" w:rsidR="001603FF" w:rsidRPr="00C22752" w:rsidRDefault="001603FF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>1)</w:t>
      </w:r>
      <w:r w:rsidR="000D0AC2" w:rsidRPr="00C22752">
        <w:rPr>
          <w:rFonts w:ascii="Times New Roman" w:hAnsi="Times New Roman" w:cs="Times New Roman"/>
          <w:sz w:val="20"/>
          <w:szCs w:val="20"/>
        </w:rPr>
        <w:t xml:space="preserve"> </w:t>
      </w:r>
      <w:r w:rsidRPr="00C22752">
        <w:rPr>
          <w:rFonts w:ascii="Times New Roman" w:hAnsi="Times New Roman" w:cs="Times New Roman"/>
          <w:sz w:val="20"/>
          <w:szCs w:val="20"/>
        </w:rPr>
        <w:t>persone con disabilità grave - che non necessitano di assistenza sanitaria continuativa - mancanti di entrambi i genitori, del tutto prive di risorse economiche reddituali e patrimoniali che non siano i trattamenti percepiti in ragione della condizione di disabilità;</w:t>
      </w:r>
    </w:p>
    <w:p w14:paraId="4865D217" w14:textId="1E28449F" w:rsidR="001603FF" w:rsidRPr="00C22752" w:rsidRDefault="001603FF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>2) persone con disabilità grave i cui genitori, per ragioni connesse in particolare all'età o alla propria situazione di disabilità, non sono più nella condizione di continuare a garantire loro nel futuro prossimo il sostegno genitoriale necessario ad una vita dignitosa;</w:t>
      </w:r>
    </w:p>
    <w:p w14:paraId="3D83F454" w14:textId="64355B11" w:rsidR="001603FF" w:rsidRPr="00C22752" w:rsidRDefault="001603FF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>3) persone con disabilità grave, inserite in strutture residenziali dalle caratteristiche molto lontane da quelle che riproducono le condizioni abitative e relazionali della casa familiare;</w:t>
      </w:r>
    </w:p>
    <w:p w14:paraId="6DF3917C" w14:textId="6FCC2F12" w:rsidR="001603FF" w:rsidRPr="00C22752" w:rsidRDefault="001603FF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 xml:space="preserve">4) beneficiari del progetto individuale “DOPO Di NOI” </w:t>
      </w:r>
    </w:p>
    <w:p w14:paraId="4E68C950" w14:textId="77777777" w:rsidR="009C6791" w:rsidRPr="00C22752" w:rsidRDefault="009C6791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b/>
          <w:bCs/>
          <w:sz w:val="20"/>
          <w:szCs w:val="20"/>
        </w:rPr>
        <w:t>Non possono accedere agli interventi</w:t>
      </w:r>
      <w:r w:rsidRPr="00C22752">
        <w:rPr>
          <w:rFonts w:ascii="Times New Roman" w:hAnsi="Times New Roman" w:cs="Times New Roman"/>
          <w:sz w:val="20"/>
          <w:szCs w:val="20"/>
        </w:rPr>
        <w:t>:</w:t>
      </w:r>
    </w:p>
    <w:p w14:paraId="62E1FD73" w14:textId="36D566DC" w:rsidR="009C6791" w:rsidRPr="00C22752" w:rsidRDefault="009C6791" w:rsidP="00AF3006">
      <w:pPr>
        <w:pStyle w:val="Paragrafoelenco"/>
        <w:numPr>
          <w:ilvl w:val="0"/>
          <w:numId w:val="13"/>
        </w:num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>le persone con disabilità e grave non autosufficienza le cui condizioni di salute e di disabilità, come determinato in sede di valutazione, sono tali da non consentire lo sviluppo di un progetto</w:t>
      </w:r>
      <w:r w:rsidR="00822C1C" w:rsidRPr="00C22752">
        <w:rPr>
          <w:rFonts w:ascii="Times New Roman" w:hAnsi="Times New Roman" w:cs="Times New Roman"/>
          <w:sz w:val="20"/>
          <w:szCs w:val="20"/>
        </w:rPr>
        <w:t>, in un contesto di una situazione abitativa autonoma</w:t>
      </w:r>
      <w:r w:rsidRPr="00C22752">
        <w:rPr>
          <w:rFonts w:ascii="Times New Roman" w:hAnsi="Times New Roman" w:cs="Times New Roman"/>
          <w:sz w:val="20"/>
          <w:szCs w:val="20"/>
        </w:rPr>
        <w:t>, in virtù di un bisogno esclusivamente o prettamente assistenziale;</w:t>
      </w:r>
    </w:p>
    <w:p w14:paraId="2FDB30C9" w14:textId="6CA6E0FB" w:rsidR="009C6791" w:rsidRPr="00C22752" w:rsidRDefault="009C6791" w:rsidP="00AF3006">
      <w:pPr>
        <w:pStyle w:val="Paragrafoelenco"/>
        <w:numPr>
          <w:ilvl w:val="0"/>
          <w:numId w:val="13"/>
        </w:num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lastRenderedPageBreak/>
        <w:t>le persone con disabilità già beneficiarie di altri contributi pubblici per la vita indipendente, di assegno di cura.</w:t>
      </w:r>
    </w:p>
    <w:p w14:paraId="6DEA99A9" w14:textId="77777777" w:rsidR="00B94689" w:rsidRPr="00C22752" w:rsidRDefault="00B94689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8126B7A" w14:textId="12625173" w:rsidR="00592D5D" w:rsidRPr="00C22752" w:rsidRDefault="00B94689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2275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ART. 4. PRESENTAZIONE </w:t>
      </w:r>
      <w:r w:rsidR="00526303" w:rsidRPr="00C22752">
        <w:rPr>
          <w:rFonts w:ascii="Times New Roman" w:hAnsi="Times New Roman" w:cs="Times New Roman"/>
          <w:b/>
          <w:bCs/>
          <w:sz w:val="20"/>
          <w:szCs w:val="20"/>
          <w:u w:val="single"/>
        </w:rPr>
        <w:t>DOMANDA DI ADESIONE</w:t>
      </w:r>
    </w:p>
    <w:p w14:paraId="1452FDBA" w14:textId="5A077FF1" w:rsidR="00B94689" w:rsidRPr="00C22752" w:rsidRDefault="00B94689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>I soggetti disabili interessati possono presentare domanda di adesione, o se impossibilitato da chi ne cura gli interessi, utilizzando solo ed esclusivamente il modello di domanda Allegato A.</w:t>
      </w:r>
    </w:p>
    <w:p w14:paraId="74566C65" w14:textId="0F04F0FF" w:rsidR="003E1AB9" w:rsidRPr="00C22752" w:rsidRDefault="004B18DD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27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 domanda di adesione può essere presentata in Plico chiuso e sigillato recante la seguente dicitura </w:t>
      </w:r>
      <w:r w:rsidRPr="00C2275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“manifestazione di interesse per la formazione di progetti personalizzati per il gruppo- appartamento”</w:t>
      </w:r>
      <w:r w:rsidRPr="00C227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secondo una delle seguenti modalità</w:t>
      </w:r>
      <w:r w:rsidR="00A2515C" w:rsidRPr="00C22752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4B9E14B8" w14:textId="77777777" w:rsidR="00AF3006" w:rsidRPr="00C22752" w:rsidRDefault="00AF3006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FB4FEB" w14:textId="46512FEE" w:rsidR="00A2515C" w:rsidRPr="00C22752" w:rsidRDefault="00A2515C" w:rsidP="00AF3006">
      <w:pPr>
        <w:pStyle w:val="Paragrafoelenco"/>
        <w:numPr>
          <w:ilvl w:val="0"/>
          <w:numId w:val="11"/>
        </w:num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27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mano al Protocollo Generale </w:t>
      </w:r>
      <w:r w:rsidR="004B18DD" w:rsidRPr="00C227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del Comune di Pomigliano d’Arco </w:t>
      </w:r>
      <w:r w:rsidRPr="00C22752">
        <w:rPr>
          <w:rFonts w:ascii="Times New Roman" w:hAnsi="Times New Roman" w:cs="Times New Roman"/>
          <w:color w:val="000000" w:themeColor="text1"/>
          <w:sz w:val="20"/>
          <w:szCs w:val="20"/>
        </w:rPr>
        <w:t>Piazza Municipio, 3 - 80038 Pomigliano d'Arco (N</w:t>
      </w:r>
      <w:r w:rsidR="00822C1C" w:rsidRPr="00C22752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C22752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21EC9AE6" w14:textId="52CE255D" w:rsidR="00A2515C" w:rsidRPr="00C22752" w:rsidRDefault="00A2515C" w:rsidP="00AF3006">
      <w:pPr>
        <w:pStyle w:val="Paragrafoelenco"/>
        <w:numPr>
          <w:ilvl w:val="0"/>
          <w:numId w:val="11"/>
        </w:num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2752">
        <w:rPr>
          <w:rFonts w:ascii="Times New Roman" w:hAnsi="Times New Roman" w:cs="Times New Roman"/>
          <w:color w:val="000000" w:themeColor="text1"/>
          <w:sz w:val="20"/>
          <w:szCs w:val="20"/>
        </w:rPr>
        <w:t>a mano al Protocollo Generale del Comune Sant’ Anastasia Piazza Siano, 2 - 80048 Sant’Anastasia (Na)</w:t>
      </w:r>
    </w:p>
    <w:p w14:paraId="38D0057D" w14:textId="77777777" w:rsidR="00822C1C" w:rsidRPr="00C22752" w:rsidRDefault="004B18DD" w:rsidP="00AF3006">
      <w:pPr>
        <w:pStyle w:val="Paragrafoelenco"/>
        <w:numPr>
          <w:ilvl w:val="0"/>
          <w:numId w:val="11"/>
        </w:num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27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mezzo raccomandata a/r indirizzata a Comune di Pomigliano d’Arco – Protocollo Generale – </w:t>
      </w:r>
      <w:r w:rsidR="00A2515C" w:rsidRPr="00C22752">
        <w:rPr>
          <w:rFonts w:ascii="Times New Roman" w:hAnsi="Times New Roman" w:cs="Times New Roman"/>
          <w:color w:val="000000" w:themeColor="text1"/>
          <w:sz w:val="20"/>
          <w:szCs w:val="20"/>
        </w:rPr>
        <w:t>Piazza Municipio, 3 - 80038 Pomigliano d'Arco (N</w:t>
      </w:r>
      <w:r w:rsidR="00822C1C" w:rsidRPr="00C22752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2515C" w:rsidRPr="00C227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</w:p>
    <w:p w14:paraId="7CA3EDEB" w14:textId="1F6F55EB" w:rsidR="00A2515C" w:rsidRPr="00C22752" w:rsidRDefault="004B18DD" w:rsidP="00AF3006">
      <w:pPr>
        <w:pStyle w:val="Paragrafoelenco"/>
        <w:tabs>
          <w:tab w:val="left" w:pos="5103"/>
        </w:tabs>
        <w:spacing w:after="0"/>
        <w:ind w:left="780" w:right="56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2752">
        <w:rPr>
          <w:rFonts w:ascii="Times New Roman" w:hAnsi="Times New Roman" w:cs="Times New Roman"/>
          <w:color w:val="000000" w:themeColor="text1"/>
          <w:sz w:val="20"/>
          <w:szCs w:val="20"/>
        </w:rPr>
        <w:t>N.B. Non fa fede il timbro postale di spedizione ma esclusivamente la data e l'ora di arrivo come registrate al protocollo informatico);</w:t>
      </w:r>
    </w:p>
    <w:p w14:paraId="7AE41460" w14:textId="42C869E6" w:rsidR="004B18DD" w:rsidRPr="00C22752" w:rsidRDefault="004B18DD" w:rsidP="00AF3006">
      <w:pPr>
        <w:pStyle w:val="Paragrafoelenco"/>
        <w:numPr>
          <w:ilvl w:val="0"/>
          <w:numId w:val="11"/>
        </w:num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27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 mezzo PEC all'indirizzo </w:t>
      </w:r>
      <w:hyperlink r:id="rId12" w:history="1">
        <w:r w:rsidR="00A2515C" w:rsidRPr="00C22752">
          <w:rPr>
            <w:rStyle w:val="Collegamentoipertestuale"/>
            <w:rFonts w:ascii="Times New Roman" w:hAnsi="Times New Roman" w:cs="Times New Roman"/>
            <w:color w:val="000000" w:themeColor="text1"/>
            <w:sz w:val="20"/>
            <w:szCs w:val="20"/>
          </w:rPr>
          <w:t>comune.pomiglianodarco@legalmail.it</w:t>
        </w:r>
      </w:hyperlink>
    </w:p>
    <w:p w14:paraId="0D6324E5" w14:textId="77777777" w:rsidR="004B18DD" w:rsidRPr="00C22752" w:rsidRDefault="004B18DD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1510D68" w14:textId="0A8DA586" w:rsidR="00A2515C" w:rsidRPr="00C22752" w:rsidRDefault="00B94689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color w:val="000000" w:themeColor="text1"/>
          <w:sz w:val="20"/>
          <w:szCs w:val="20"/>
        </w:rPr>
        <w:t>Oltre al modulo di istanza</w:t>
      </w:r>
      <w:r w:rsidR="00382C75" w:rsidRPr="00C227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382C75" w:rsidRPr="00C22752">
        <w:rPr>
          <w:rFonts w:ascii="Times New Roman" w:hAnsi="Times New Roman" w:cs="Times New Roman"/>
          <w:sz w:val="20"/>
          <w:szCs w:val="20"/>
        </w:rPr>
        <w:t>debitamente sottoscritto,</w:t>
      </w:r>
      <w:r w:rsidRPr="00C227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vanno presentati</w:t>
      </w:r>
      <w:r w:rsidR="00382C75" w:rsidRPr="00C227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 seguenti</w:t>
      </w:r>
      <w:r w:rsidRPr="00C227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allegati</w:t>
      </w:r>
      <w:r w:rsidRPr="00C22752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713AE83" w14:textId="77777777" w:rsidR="00AF3006" w:rsidRPr="00C22752" w:rsidRDefault="00AF3006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</w:p>
    <w:p w14:paraId="008A6641" w14:textId="041D16C8" w:rsidR="00A2515C" w:rsidRPr="00C22752" w:rsidRDefault="00E4460B" w:rsidP="00AF3006">
      <w:pPr>
        <w:pStyle w:val="Paragrafoelenco"/>
        <w:numPr>
          <w:ilvl w:val="0"/>
          <w:numId w:val="15"/>
        </w:num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 xml:space="preserve">Disabilità certificata ai sensi della L.104/1992 </w:t>
      </w:r>
    </w:p>
    <w:p w14:paraId="18616F14" w14:textId="4EBE7707" w:rsidR="00A2515C" w:rsidRPr="00C22752" w:rsidRDefault="00B94689" w:rsidP="00AF3006">
      <w:pPr>
        <w:pStyle w:val="Paragrafoelenco"/>
        <w:numPr>
          <w:ilvl w:val="0"/>
          <w:numId w:val="15"/>
        </w:num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>Certificazione del medico curante attestante le attuali condizioni di salute;</w:t>
      </w:r>
    </w:p>
    <w:p w14:paraId="1B78DC30" w14:textId="30BF1C17" w:rsidR="00526303" w:rsidRDefault="00B94689" w:rsidP="00AF3006">
      <w:pPr>
        <w:pStyle w:val="Paragrafoelenco"/>
        <w:numPr>
          <w:ilvl w:val="0"/>
          <w:numId w:val="15"/>
        </w:num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>Fotocopia documento identità in corso di validità dell’interessato o di chi ne fa le veci;</w:t>
      </w:r>
    </w:p>
    <w:p w14:paraId="2EA576FF" w14:textId="6E967CDC" w:rsidR="00A16706" w:rsidRPr="00A16706" w:rsidRDefault="00A16706" w:rsidP="00A16706">
      <w:pPr>
        <w:pStyle w:val="Paragrafoelenco"/>
        <w:numPr>
          <w:ilvl w:val="0"/>
          <w:numId w:val="15"/>
        </w:numPr>
        <w:autoSpaceDE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A16706">
        <w:rPr>
          <w:rFonts w:ascii="Times New Roman" w:hAnsi="Times New Roman" w:cs="Times New Roman"/>
          <w:sz w:val="20"/>
          <w:szCs w:val="20"/>
        </w:rPr>
        <w:t>rovvedimento di nomina del tutore/</w:t>
      </w:r>
      <w:r w:rsidRPr="00A16706">
        <w:rPr>
          <w:rFonts w:ascii="Times New Roman" w:eastAsia="Times New Roman" w:hAnsi="Times New Roman" w:cs="Times New Roman"/>
          <w:sz w:val="20"/>
          <w:szCs w:val="20"/>
        </w:rPr>
        <w:t>amministratore di sostegno/curatore</w:t>
      </w:r>
      <w:r w:rsidRPr="00A16706">
        <w:rPr>
          <w:rFonts w:ascii="Times New Roman" w:hAnsi="Times New Roman" w:cs="Times New Roman"/>
          <w:sz w:val="20"/>
          <w:szCs w:val="20"/>
        </w:rPr>
        <w:t>;</w:t>
      </w:r>
    </w:p>
    <w:p w14:paraId="1B5B143F" w14:textId="79C0B7F7" w:rsidR="00526303" w:rsidRPr="00C22752" w:rsidRDefault="00B94689" w:rsidP="00AF3006">
      <w:pPr>
        <w:pStyle w:val="Paragrafoelenco"/>
        <w:numPr>
          <w:ilvl w:val="0"/>
          <w:numId w:val="15"/>
        </w:num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 xml:space="preserve">Certificazione ISEE (Ordinario); </w:t>
      </w:r>
    </w:p>
    <w:p w14:paraId="25CCB8CF" w14:textId="77777777" w:rsidR="00AF3006" w:rsidRPr="00C22752" w:rsidRDefault="00AF3006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</w:p>
    <w:p w14:paraId="129AD99C" w14:textId="70614CF2" w:rsidR="00822C1C" w:rsidRPr="00C22752" w:rsidRDefault="00B94689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 xml:space="preserve">Le domande dovranno pervenire entro e non oltre le </w:t>
      </w:r>
      <w:r w:rsidRPr="003D00EC">
        <w:rPr>
          <w:rFonts w:ascii="Times New Roman" w:hAnsi="Times New Roman" w:cs="Times New Roman"/>
          <w:b/>
          <w:bCs/>
          <w:sz w:val="20"/>
          <w:szCs w:val="20"/>
        </w:rPr>
        <w:t xml:space="preserve">ore 12.00 del </w:t>
      </w:r>
      <w:r w:rsidR="00093721">
        <w:rPr>
          <w:rFonts w:ascii="Times New Roman" w:hAnsi="Times New Roman" w:cs="Times New Roman"/>
          <w:b/>
          <w:bCs/>
          <w:sz w:val="20"/>
          <w:szCs w:val="20"/>
        </w:rPr>
        <w:t>28</w:t>
      </w:r>
      <w:r w:rsidR="00526303" w:rsidRPr="003D00EC">
        <w:rPr>
          <w:rFonts w:ascii="Times New Roman" w:hAnsi="Times New Roman" w:cs="Times New Roman"/>
          <w:b/>
          <w:bCs/>
          <w:sz w:val="20"/>
          <w:szCs w:val="20"/>
        </w:rPr>
        <w:t xml:space="preserve"> dicembre 2022</w:t>
      </w:r>
      <w:r w:rsidRPr="00C22752">
        <w:rPr>
          <w:rFonts w:ascii="Times New Roman" w:hAnsi="Times New Roman" w:cs="Times New Roman"/>
          <w:sz w:val="20"/>
          <w:szCs w:val="20"/>
        </w:rPr>
        <w:t xml:space="preserve">. Eventuali istanze pervenute fuori termine, oppure prodotte su modello differente da quello allegato all'avviso e parte integrante dello stesso, saranno considerate non valide. </w:t>
      </w:r>
    </w:p>
    <w:p w14:paraId="4AF86812" w14:textId="24E22464" w:rsidR="00B94689" w:rsidRPr="00C22752" w:rsidRDefault="00B94689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>Potrà essere richiesta ulteriore documentazione, aggiuntiva o integrativa rispetto a quella allegata e in ogni caso attinente al progetto</w:t>
      </w:r>
      <w:r w:rsidR="00526303" w:rsidRPr="00C22752">
        <w:rPr>
          <w:rFonts w:ascii="Times New Roman" w:hAnsi="Times New Roman" w:cs="Times New Roman"/>
          <w:sz w:val="20"/>
          <w:szCs w:val="20"/>
        </w:rPr>
        <w:t>.</w:t>
      </w:r>
    </w:p>
    <w:p w14:paraId="3BE1B871" w14:textId="5D6D9D97" w:rsidR="00E4460B" w:rsidRPr="00C22752" w:rsidRDefault="00E4460B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</w:p>
    <w:p w14:paraId="5DD3AD04" w14:textId="13D503FD" w:rsidR="00E4460B" w:rsidRPr="00C22752" w:rsidRDefault="00E4460B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2275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ART. </w:t>
      </w:r>
      <w:r w:rsidR="008C1665" w:rsidRPr="00C22752">
        <w:rPr>
          <w:rFonts w:ascii="Times New Roman" w:hAnsi="Times New Roman" w:cs="Times New Roman"/>
          <w:b/>
          <w:bCs/>
          <w:sz w:val="20"/>
          <w:szCs w:val="20"/>
          <w:u w:val="single"/>
        </w:rPr>
        <w:t>5</w:t>
      </w:r>
      <w:r w:rsidRPr="00C2275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VALUTAZIONE D</w:t>
      </w:r>
      <w:r w:rsidR="00884CDA" w:rsidRPr="00C2275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ELLE ADESIONI </w:t>
      </w:r>
      <w:r w:rsidRPr="00C2275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E ACCESSO AI SUPPORTI </w:t>
      </w:r>
    </w:p>
    <w:p w14:paraId="5E721D7A" w14:textId="398C3A88" w:rsidR="00ED5D72" w:rsidRPr="00C22752" w:rsidRDefault="00ED5D72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>L’ambito Territoriale costituisce una commissione di valutazione</w:t>
      </w:r>
      <w:r w:rsidR="00884CDA" w:rsidRPr="00C22752">
        <w:rPr>
          <w:rFonts w:ascii="Times New Roman" w:hAnsi="Times New Roman" w:cs="Times New Roman"/>
          <w:sz w:val="20"/>
          <w:szCs w:val="20"/>
        </w:rPr>
        <w:t xml:space="preserve"> delle adesioni</w:t>
      </w:r>
      <w:r w:rsidRPr="00C22752">
        <w:rPr>
          <w:rFonts w:ascii="Times New Roman" w:hAnsi="Times New Roman" w:cs="Times New Roman"/>
          <w:sz w:val="20"/>
          <w:szCs w:val="20"/>
        </w:rPr>
        <w:t>. Tale commissione opera tenendo in considerazione i seguenti criteri:</w:t>
      </w:r>
    </w:p>
    <w:p w14:paraId="12077C4A" w14:textId="538BA6FC" w:rsidR="00ED5D72" w:rsidRPr="00C22752" w:rsidRDefault="00ED5D72" w:rsidP="00AF3006">
      <w:pPr>
        <w:pStyle w:val="Paragrafoelenco"/>
        <w:numPr>
          <w:ilvl w:val="0"/>
          <w:numId w:val="12"/>
        </w:num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>Età e limitazioni dell’autonomia del soggetto</w:t>
      </w:r>
      <w:r w:rsidR="004F29E7" w:rsidRPr="00C22752">
        <w:rPr>
          <w:rFonts w:ascii="Times New Roman" w:hAnsi="Times New Roman" w:cs="Times New Roman"/>
          <w:sz w:val="20"/>
          <w:szCs w:val="20"/>
        </w:rPr>
        <w:t>;</w:t>
      </w:r>
    </w:p>
    <w:p w14:paraId="19C95FE2" w14:textId="2F920204" w:rsidR="00ED5D72" w:rsidRPr="00C22752" w:rsidRDefault="00ED5D72" w:rsidP="00AF3006">
      <w:pPr>
        <w:pStyle w:val="Paragrafoelenco"/>
        <w:numPr>
          <w:ilvl w:val="0"/>
          <w:numId w:val="12"/>
        </w:num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>Sostegni e supporti familiari</w:t>
      </w:r>
      <w:r w:rsidR="004F29E7" w:rsidRPr="00C22752">
        <w:rPr>
          <w:rFonts w:ascii="Times New Roman" w:hAnsi="Times New Roman" w:cs="Times New Roman"/>
          <w:sz w:val="20"/>
          <w:szCs w:val="20"/>
        </w:rPr>
        <w:t>;</w:t>
      </w:r>
    </w:p>
    <w:p w14:paraId="19D457A3" w14:textId="0F641F95" w:rsidR="007E3A85" w:rsidRPr="00C22752" w:rsidRDefault="00ED5D72" w:rsidP="00AF3006">
      <w:pPr>
        <w:pStyle w:val="Paragrafoelenco"/>
        <w:numPr>
          <w:ilvl w:val="0"/>
          <w:numId w:val="12"/>
        </w:num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>Condizioni abitativa ed ambientale</w:t>
      </w:r>
      <w:r w:rsidR="004F29E7" w:rsidRPr="00C22752">
        <w:rPr>
          <w:rFonts w:ascii="Times New Roman" w:hAnsi="Times New Roman" w:cs="Times New Roman"/>
          <w:sz w:val="20"/>
          <w:szCs w:val="20"/>
        </w:rPr>
        <w:t>;</w:t>
      </w:r>
    </w:p>
    <w:p w14:paraId="2A5A4E4A" w14:textId="77777777" w:rsidR="00696CA3" w:rsidRPr="00C22752" w:rsidRDefault="00696CA3" w:rsidP="00696CA3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</w:p>
    <w:p w14:paraId="1AFEA62C" w14:textId="1115EBE8" w:rsidR="003E1AB9" w:rsidRPr="00C22752" w:rsidRDefault="003E1AB9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>Per ulteriori informazioni, è possibile rivolgersi</w:t>
      </w:r>
      <w:r w:rsidR="00856A56" w:rsidRPr="00C22752">
        <w:rPr>
          <w:rFonts w:ascii="Times New Roman" w:hAnsi="Times New Roman" w:cs="Times New Roman"/>
          <w:sz w:val="20"/>
          <w:szCs w:val="20"/>
        </w:rPr>
        <w:t xml:space="preserve"> a</w:t>
      </w:r>
      <w:r w:rsidRPr="00C22752">
        <w:rPr>
          <w:rFonts w:ascii="Times New Roman" w:hAnsi="Times New Roman" w:cs="Times New Roman"/>
          <w:sz w:val="20"/>
          <w:szCs w:val="20"/>
        </w:rPr>
        <w:t xml:space="preserve">l </w:t>
      </w:r>
      <w:r w:rsidR="00856A56" w:rsidRPr="00C22752">
        <w:rPr>
          <w:rFonts w:ascii="Times New Roman" w:hAnsi="Times New Roman" w:cs="Times New Roman"/>
          <w:sz w:val="20"/>
          <w:szCs w:val="20"/>
        </w:rPr>
        <w:t>S</w:t>
      </w:r>
      <w:r w:rsidRPr="00C22752">
        <w:rPr>
          <w:rFonts w:ascii="Times New Roman" w:hAnsi="Times New Roman" w:cs="Times New Roman"/>
          <w:sz w:val="20"/>
          <w:szCs w:val="20"/>
        </w:rPr>
        <w:t xml:space="preserve">egretariato </w:t>
      </w:r>
      <w:r w:rsidR="00856A56" w:rsidRPr="00C22752">
        <w:rPr>
          <w:rFonts w:ascii="Times New Roman" w:hAnsi="Times New Roman" w:cs="Times New Roman"/>
          <w:sz w:val="20"/>
          <w:szCs w:val="20"/>
        </w:rPr>
        <w:t>S</w:t>
      </w:r>
      <w:r w:rsidRPr="00C22752">
        <w:rPr>
          <w:rFonts w:ascii="Times New Roman" w:hAnsi="Times New Roman" w:cs="Times New Roman"/>
          <w:sz w:val="20"/>
          <w:szCs w:val="20"/>
        </w:rPr>
        <w:t>ociale dei Comuni afferenti</w:t>
      </w:r>
      <w:r w:rsidR="00856A56" w:rsidRPr="00C22752">
        <w:rPr>
          <w:rFonts w:ascii="Times New Roman" w:hAnsi="Times New Roman" w:cs="Times New Roman"/>
          <w:sz w:val="20"/>
          <w:szCs w:val="20"/>
        </w:rPr>
        <w:t xml:space="preserve"> </w:t>
      </w:r>
      <w:r w:rsidRPr="00C22752">
        <w:rPr>
          <w:rFonts w:ascii="Times New Roman" w:hAnsi="Times New Roman" w:cs="Times New Roman"/>
          <w:sz w:val="20"/>
          <w:szCs w:val="20"/>
        </w:rPr>
        <w:t>all’Ambito N</w:t>
      </w:r>
      <w:r w:rsidR="004F29E7" w:rsidRPr="00C22752">
        <w:rPr>
          <w:rFonts w:ascii="Times New Roman" w:hAnsi="Times New Roman" w:cs="Times New Roman"/>
          <w:sz w:val="20"/>
          <w:szCs w:val="20"/>
        </w:rPr>
        <w:t xml:space="preserve"> </w:t>
      </w:r>
      <w:r w:rsidRPr="00C22752">
        <w:rPr>
          <w:rFonts w:ascii="Times New Roman" w:hAnsi="Times New Roman" w:cs="Times New Roman"/>
          <w:sz w:val="20"/>
          <w:szCs w:val="20"/>
        </w:rPr>
        <w:t>2</w:t>
      </w:r>
      <w:r w:rsidR="00856A56" w:rsidRPr="00C22752">
        <w:rPr>
          <w:rFonts w:ascii="Times New Roman" w:hAnsi="Times New Roman" w:cs="Times New Roman"/>
          <w:sz w:val="20"/>
          <w:szCs w:val="20"/>
        </w:rPr>
        <w:t>5</w:t>
      </w:r>
      <w:r w:rsidR="00696CA3" w:rsidRPr="00C22752">
        <w:rPr>
          <w:rFonts w:ascii="Times New Roman" w:hAnsi="Times New Roman" w:cs="Times New Roman"/>
          <w:sz w:val="20"/>
          <w:szCs w:val="20"/>
        </w:rPr>
        <w:t xml:space="preserve"> o recarsi presso l’ufficio di Piano </w:t>
      </w:r>
      <w:r w:rsidR="00696CA3" w:rsidRPr="00C22752">
        <w:rPr>
          <w:rFonts w:ascii="Times New Roman" w:hAnsi="Times New Roman" w:cs="Times New Roman"/>
          <w:b/>
          <w:sz w:val="20"/>
          <w:szCs w:val="20"/>
        </w:rPr>
        <w:t xml:space="preserve">dell’Ambito Territoriale n 25 Via </w:t>
      </w:r>
      <w:r w:rsidR="008C1665" w:rsidRPr="00C22752">
        <w:rPr>
          <w:rFonts w:ascii="Times New Roman" w:hAnsi="Times New Roman" w:cs="Times New Roman"/>
          <w:b/>
          <w:sz w:val="20"/>
          <w:szCs w:val="20"/>
        </w:rPr>
        <w:t>V. EMANUELE, PALAZZO OROLOGIO, N. 309 - 80038 POMIGLIANO D’ARCO</w:t>
      </w:r>
      <w:r w:rsidR="008C1665" w:rsidRPr="00C22752">
        <w:rPr>
          <w:rFonts w:ascii="Times New Roman" w:eastAsia="Arial" w:hAnsi="Times New Roman" w:cs="Times New Roman"/>
          <w:b/>
          <w:sz w:val="20"/>
          <w:szCs w:val="20"/>
        </w:rPr>
        <w:t xml:space="preserve"> - </w:t>
      </w:r>
      <w:r w:rsidR="008C1665" w:rsidRPr="00C22752">
        <w:rPr>
          <w:rFonts w:ascii="Times New Roman" w:hAnsi="Times New Roman" w:cs="Times New Roman"/>
          <w:b/>
          <w:sz w:val="20"/>
          <w:szCs w:val="20"/>
        </w:rPr>
        <w:t>TEL-FAX 0818844520 –– PEC affarisociali.pomigliano@asmepec.it</w:t>
      </w:r>
    </w:p>
    <w:p w14:paraId="5682405A" w14:textId="5DEB902A" w:rsidR="00462F2A" w:rsidRPr="00C22752" w:rsidRDefault="00462F2A" w:rsidP="00AF3006">
      <w:pPr>
        <w:tabs>
          <w:tab w:val="left" w:pos="5103"/>
        </w:tabs>
        <w:spacing w:after="0"/>
        <w:ind w:right="566"/>
        <w:jc w:val="both"/>
        <w:rPr>
          <w:rFonts w:ascii="Times New Roman" w:hAnsi="Times New Roman" w:cs="Times New Roman"/>
          <w:sz w:val="20"/>
          <w:szCs w:val="20"/>
        </w:rPr>
      </w:pPr>
    </w:p>
    <w:p w14:paraId="12B619F6" w14:textId="77777777" w:rsidR="00AF3006" w:rsidRPr="00C22752" w:rsidRDefault="00AF3006" w:rsidP="00AF3006">
      <w:pPr>
        <w:tabs>
          <w:tab w:val="left" w:pos="5103"/>
        </w:tabs>
        <w:spacing w:after="0"/>
        <w:ind w:right="566"/>
        <w:rPr>
          <w:rFonts w:ascii="Times New Roman" w:hAnsi="Times New Roman" w:cs="Times New Roman"/>
          <w:sz w:val="20"/>
          <w:szCs w:val="20"/>
        </w:rPr>
      </w:pPr>
    </w:p>
    <w:p w14:paraId="1F760739" w14:textId="77777777" w:rsidR="00AF3006" w:rsidRPr="00C22752" w:rsidRDefault="00AF3006" w:rsidP="00AF3006">
      <w:pPr>
        <w:tabs>
          <w:tab w:val="left" w:pos="5103"/>
        </w:tabs>
        <w:spacing w:after="0"/>
        <w:ind w:right="566"/>
        <w:rPr>
          <w:rFonts w:ascii="Times New Roman" w:hAnsi="Times New Roman" w:cs="Times New Roman"/>
          <w:sz w:val="20"/>
          <w:szCs w:val="20"/>
        </w:rPr>
      </w:pPr>
    </w:p>
    <w:p w14:paraId="6B5014AD" w14:textId="1E019E62" w:rsidR="00462F2A" w:rsidRPr="00C22752" w:rsidRDefault="00462F2A" w:rsidP="00AF3006">
      <w:pPr>
        <w:tabs>
          <w:tab w:val="left" w:pos="5103"/>
        </w:tabs>
        <w:spacing w:after="0"/>
        <w:ind w:right="566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 xml:space="preserve">Pomigliano </w:t>
      </w:r>
      <w:r w:rsidR="00AF3006" w:rsidRPr="00C22752">
        <w:rPr>
          <w:rFonts w:ascii="Times New Roman" w:hAnsi="Times New Roman" w:cs="Times New Roman"/>
          <w:sz w:val="20"/>
          <w:szCs w:val="20"/>
        </w:rPr>
        <w:t>D</w:t>
      </w:r>
      <w:r w:rsidRPr="00C22752">
        <w:rPr>
          <w:rFonts w:ascii="Times New Roman" w:hAnsi="Times New Roman" w:cs="Times New Roman"/>
          <w:sz w:val="20"/>
          <w:szCs w:val="20"/>
        </w:rPr>
        <w:t xml:space="preserve">’Arco, </w:t>
      </w:r>
      <w:r w:rsidR="004F29E7" w:rsidRPr="00C22752">
        <w:rPr>
          <w:rFonts w:ascii="Times New Roman" w:hAnsi="Times New Roman" w:cs="Times New Roman"/>
          <w:sz w:val="20"/>
          <w:szCs w:val="20"/>
        </w:rPr>
        <w:t>01</w:t>
      </w:r>
      <w:r w:rsidRPr="00C22752">
        <w:rPr>
          <w:rFonts w:ascii="Times New Roman" w:hAnsi="Times New Roman" w:cs="Times New Roman"/>
          <w:sz w:val="20"/>
          <w:szCs w:val="20"/>
        </w:rPr>
        <w:t>/1</w:t>
      </w:r>
      <w:r w:rsidR="004F29E7" w:rsidRPr="00C22752">
        <w:rPr>
          <w:rFonts w:ascii="Times New Roman" w:hAnsi="Times New Roman" w:cs="Times New Roman"/>
          <w:sz w:val="20"/>
          <w:szCs w:val="20"/>
        </w:rPr>
        <w:t>2</w:t>
      </w:r>
      <w:r w:rsidRPr="00C22752">
        <w:rPr>
          <w:rFonts w:ascii="Times New Roman" w:hAnsi="Times New Roman" w:cs="Times New Roman"/>
          <w:sz w:val="20"/>
          <w:szCs w:val="20"/>
        </w:rPr>
        <w:t>/2022</w:t>
      </w:r>
    </w:p>
    <w:p w14:paraId="41D7F04A" w14:textId="12C017AA" w:rsidR="00462F2A" w:rsidRPr="00C22752" w:rsidRDefault="00462F2A" w:rsidP="00C22752">
      <w:pPr>
        <w:tabs>
          <w:tab w:val="left" w:pos="5103"/>
        </w:tabs>
        <w:spacing w:after="0"/>
        <w:ind w:right="566"/>
        <w:jc w:val="right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</w:p>
    <w:p w14:paraId="7A362343" w14:textId="32164965" w:rsidR="004F29E7" w:rsidRPr="00C22752" w:rsidRDefault="00462F2A" w:rsidP="004F29E7">
      <w:pPr>
        <w:tabs>
          <w:tab w:val="left" w:pos="5103"/>
        </w:tabs>
        <w:spacing w:after="0"/>
        <w:ind w:right="566"/>
        <w:jc w:val="right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67BEA87B" w14:textId="77777777" w:rsidR="004F29E7" w:rsidRPr="00C22752" w:rsidRDefault="004F29E7" w:rsidP="004F29E7">
      <w:pPr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b/>
          <w:sz w:val="20"/>
          <w:szCs w:val="20"/>
        </w:rPr>
        <w:t>Il Dirigente del Settore Affari Sociali</w:t>
      </w:r>
    </w:p>
    <w:p w14:paraId="18525C37" w14:textId="77777777" w:rsidR="004F29E7" w:rsidRPr="00C22752" w:rsidRDefault="004F29E7" w:rsidP="004F29E7">
      <w:pPr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C22752">
        <w:rPr>
          <w:rFonts w:ascii="Times New Roman" w:hAnsi="Times New Roman" w:cs="Times New Roman"/>
          <w:b/>
          <w:sz w:val="20"/>
          <w:szCs w:val="20"/>
        </w:rPr>
        <w:t>Dott.ssa Gelsomina Romano</w:t>
      </w:r>
    </w:p>
    <w:p w14:paraId="3106826F" w14:textId="6E588948" w:rsidR="00462F2A" w:rsidRPr="00C22752" w:rsidRDefault="004F29E7" w:rsidP="00C22752">
      <w:pPr>
        <w:ind w:left="411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22752">
        <w:rPr>
          <w:rFonts w:ascii="Times New Roman" w:hAnsi="Times New Roman" w:cs="Times New Roman"/>
          <w:b/>
          <w:bCs/>
          <w:sz w:val="20"/>
          <w:szCs w:val="20"/>
        </w:rPr>
        <w:lastRenderedPageBreak/>
        <w:t>____________________________</w:t>
      </w:r>
    </w:p>
    <w:sectPr w:rsidR="00462F2A" w:rsidRPr="00C22752" w:rsidSect="00347FAE">
      <w:footerReference w:type="default" r:id="rId13"/>
      <w:headerReference w:type="first" r:id="rId14"/>
      <w:pgSz w:w="11906" w:h="16838"/>
      <w:pgMar w:top="1417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17B0A" w14:textId="77777777" w:rsidR="000A3565" w:rsidRDefault="000A3565" w:rsidP="00592A2E">
      <w:pPr>
        <w:spacing w:after="0" w:line="240" w:lineRule="auto"/>
      </w:pPr>
      <w:r>
        <w:separator/>
      </w:r>
    </w:p>
  </w:endnote>
  <w:endnote w:type="continuationSeparator" w:id="0">
    <w:p w14:paraId="20CB762F" w14:textId="77777777" w:rsidR="000A3565" w:rsidRDefault="000A3565" w:rsidP="0059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3E6C" w14:textId="77777777" w:rsidR="00B43796" w:rsidRPr="0020370C" w:rsidRDefault="00B43796" w:rsidP="00592A2E">
    <w:pPr>
      <w:pStyle w:val="Pidipagina"/>
      <w:framePr w:wrap="around" w:vAnchor="text" w:hAnchor="margin" w:xAlign="right" w:y="1"/>
      <w:rPr>
        <w:rStyle w:val="Numeropagina"/>
        <w:sz w:val="20"/>
        <w:szCs w:val="20"/>
      </w:rPr>
    </w:pPr>
    <w:r w:rsidRPr="0020370C">
      <w:rPr>
        <w:rStyle w:val="Numeropagina"/>
        <w:sz w:val="20"/>
        <w:szCs w:val="20"/>
      </w:rPr>
      <w:fldChar w:fldCharType="begin"/>
    </w:r>
    <w:r w:rsidRPr="0020370C">
      <w:rPr>
        <w:rStyle w:val="Numeropagina"/>
        <w:sz w:val="20"/>
        <w:szCs w:val="20"/>
      </w:rPr>
      <w:instrText xml:space="preserve">PAGE  </w:instrText>
    </w:r>
    <w:r w:rsidRPr="0020370C">
      <w:rPr>
        <w:rStyle w:val="Numeropagina"/>
        <w:sz w:val="20"/>
        <w:szCs w:val="20"/>
      </w:rPr>
      <w:fldChar w:fldCharType="separate"/>
    </w:r>
    <w:r w:rsidR="000269DA">
      <w:rPr>
        <w:rStyle w:val="Numeropagina"/>
        <w:noProof/>
        <w:sz w:val="20"/>
        <w:szCs w:val="20"/>
      </w:rPr>
      <w:t>2</w:t>
    </w:r>
    <w:r w:rsidRPr="0020370C">
      <w:rPr>
        <w:rStyle w:val="Numeropagina"/>
        <w:sz w:val="20"/>
        <w:szCs w:val="20"/>
      </w:rPr>
      <w:fldChar w:fldCharType="end"/>
    </w:r>
  </w:p>
  <w:p w14:paraId="5BB49D88" w14:textId="77777777" w:rsidR="00B43796" w:rsidRPr="0020370C" w:rsidRDefault="00B43796">
    <w:pPr>
      <w:pStyle w:val="Pidipa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FB126" w14:textId="77777777" w:rsidR="000A3565" w:rsidRDefault="000A3565" w:rsidP="00592A2E">
      <w:pPr>
        <w:spacing w:after="0" w:line="240" w:lineRule="auto"/>
      </w:pPr>
      <w:r>
        <w:separator/>
      </w:r>
    </w:p>
  </w:footnote>
  <w:footnote w:type="continuationSeparator" w:id="0">
    <w:p w14:paraId="5669AD75" w14:textId="77777777" w:rsidR="000A3565" w:rsidRDefault="000A3565" w:rsidP="0059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9240" w:type="dxa"/>
      <w:tblInd w:w="-383" w:type="dxa"/>
      <w:tblLook w:val="04A0" w:firstRow="1" w:lastRow="0" w:firstColumn="1" w:lastColumn="0" w:noHBand="0" w:noVBand="1"/>
    </w:tblPr>
    <w:tblGrid>
      <w:gridCol w:w="2931"/>
      <w:gridCol w:w="7800"/>
      <w:gridCol w:w="2338"/>
      <w:gridCol w:w="4788"/>
      <w:gridCol w:w="1383"/>
    </w:tblGrid>
    <w:tr w:rsidR="001B032A" w:rsidRPr="008B23DA" w14:paraId="744618CA" w14:textId="77777777" w:rsidTr="001B032A">
      <w:trPr>
        <w:trHeight w:val="1034"/>
      </w:trPr>
      <w:tc>
        <w:tcPr>
          <w:tcW w:w="2931" w:type="dxa"/>
          <w:vAlign w:val="center"/>
        </w:tcPr>
        <w:p w14:paraId="425D2B3B" w14:textId="1C64161C" w:rsidR="001B032A" w:rsidRPr="008B23DA" w:rsidRDefault="001B032A" w:rsidP="001B03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-Roman" w:eastAsia="Times New Roman" w:hAnsi="Times-Roman" w:cs="Times-Roman"/>
              <w:color w:val="000000"/>
              <w:sz w:val="24"/>
              <w:szCs w:val="24"/>
            </w:rPr>
          </w:pPr>
          <w:r>
            <w:rPr>
              <w:rFonts w:ascii="Times" w:eastAsia="Times" w:hAnsi="Times" w:cs="Times"/>
              <w:noProof/>
              <w:color w:val="000000"/>
              <w:sz w:val="24"/>
              <w:szCs w:val="24"/>
            </w:rPr>
            <w:drawing>
              <wp:inline distT="0" distB="0" distL="0" distR="0" wp14:anchorId="46B0FA6D" wp14:editId="0E8401AA">
                <wp:extent cx="1724025" cy="1094979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ambiton25_tras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9650" cy="11049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  <w:vAlign w:val="center"/>
        </w:tcPr>
        <w:p w14:paraId="0B5058BE" w14:textId="794096F8" w:rsidR="001B032A" w:rsidRPr="00802507" w:rsidRDefault="001B032A" w:rsidP="00347FAE">
          <w:pPr>
            <w:autoSpaceDE w:val="0"/>
            <w:autoSpaceDN w:val="0"/>
            <w:adjustRightInd w:val="0"/>
            <w:spacing w:after="0" w:line="240" w:lineRule="auto"/>
            <w:ind w:right="880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802507"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t>AMBITO TERRITORIALE N25</w:t>
          </w:r>
          <w:r w:rsidRPr="00802507"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br/>
            <w:t>Capofila Pomigliano d’Arco</w:t>
          </w:r>
          <w:r w:rsidRPr="00802507"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br/>
          </w:r>
          <w:r w:rsidRPr="00802507">
            <w:rPr>
              <w:rFonts w:ascii="Times New Roman" w:hAnsi="Times New Roman" w:cs="Times New Roman"/>
              <w:b/>
              <w:sz w:val="18"/>
              <w:szCs w:val="18"/>
            </w:rPr>
            <w:t>(Provincia di Napoli)</w:t>
          </w:r>
          <w:r w:rsidRPr="00802507">
            <w:rPr>
              <w:rFonts w:ascii="Times New Roman" w:hAnsi="Times New Roman" w:cs="Times New Roman"/>
              <w:b/>
              <w:sz w:val="18"/>
              <w:szCs w:val="18"/>
            </w:rPr>
            <w:br/>
            <w:t>COMUNE DI POMIGLIANO D’ARCO E COMUNE DI SANT’ANASTASIA – UFFICIO DI PIANO DELL’AMBITO TERRITORIALE N 25 VIA V. EMANUELE, PALAZZO OROLOGIO, N. 309 - 80038 POMIGLIANO D’ARCO</w:t>
          </w:r>
          <w:r w:rsidRPr="00802507">
            <w:rPr>
              <w:rFonts w:ascii="Times New Roman" w:eastAsia="Arial" w:hAnsi="Times New Roman" w:cs="Times New Roman"/>
              <w:b/>
              <w:sz w:val="18"/>
              <w:szCs w:val="18"/>
            </w:rPr>
            <w:t xml:space="preserve"> - </w:t>
          </w:r>
          <w:r w:rsidRPr="00802507">
            <w:rPr>
              <w:rFonts w:ascii="Times New Roman" w:hAnsi="Times New Roman" w:cs="Times New Roman"/>
              <w:b/>
              <w:sz w:val="18"/>
              <w:szCs w:val="18"/>
            </w:rPr>
            <w:t>TEL-FAX 0818844520 –– PEC affarisociali.pomigliano@asmepec.it</w:t>
          </w:r>
        </w:p>
      </w:tc>
      <w:tc>
        <w:tcPr>
          <w:tcW w:w="2338" w:type="dxa"/>
          <w:shd w:val="clear" w:color="auto" w:fill="auto"/>
          <w:vAlign w:val="center"/>
        </w:tcPr>
        <w:p w14:paraId="49B9E1FC" w14:textId="696427F1" w:rsidR="001B032A" w:rsidRPr="008B23DA" w:rsidRDefault="001B032A" w:rsidP="001B032A">
          <w:pPr>
            <w:autoSpaceDE w:val="0"/>
            <w:autoSpaceDN w:val="0"/>
            <w:adjustRightInd w:val="0"/>
            <w:spacing w:after="0" w:line="240" w:lineRule="auto"/>
            <w:ind w:right="268"/>
            <w:jc w:val="center"/>
            <w:rPr>
              <w:rFonts w:ascii="Times-Roman" w:eastAsia="Times New Roman" w:hAnsi="Times-Roman" w:cs="Times-Roman"/>
              <w:color w:val="000000"/>
              <w:sz w:val="24"/>
              <w:szCs w:val="24"/>
            </w:rPr>
          </w:pPr>
        </w:p>
      </w:tc>
      <w:tc>
        <w:tcPr>
          <w:tcW w:w="4788" w:type="dxa"/>
          <w:shd w:val="clear" w:color="auto" w:fill="auto"/>
          <w:vAlign w:val="center"/>
        </w:tcPr>
        <w:p w14:paraId="765B4C46" w14:textId="02ECF351" w:rsidR="001B032A" w:rsidRPr="008B23DA" w:rsidRDefault="001B032A" w:rsidP="001B032A">
          <w:pPr>
            <w:spacing w:after="0" w:line="240" w:lineRule="auto"/>
            <w:jc w:val="center"/>
            <w:rPr>
              <w:rFonts w:ascii="Times-Roman" w:eastAsia="Times New Roman" w:hAnsi="Times-Roman" w:cs="Times-Roman"/>
              <w:color w:val="000000"/>
              <w:sz w:val="24"/>
              <w:szCs w:val="24"/>
            </w:rPr>
          </w:pPr>
        </w:p>
      </w:tc>
      <w:tc>
        <w:tcPr>
          <w:tcW w:w="1383" w:type="dxa"/>
          <w:shd w:val="clear" w:color="auto" w:fill="auto"/>
          <w:vAlign w:val="center"/>
        </w:tcPr>
        <w:p w14:paraId="278A009C" w14:textId="2FD61E1B" w:rsidR="001B032A" w:rsidRPr="008B23DA" w:rsidRDefault="001B032A" w:rsidP="001B03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-Roman" w:eastAsia="Times New Roman" w:hAnsi="Times-Roman" w:cs="Times-Roman"/>
              <w:color w:val="000000"/>
              <w:sz w:val="24"/>
              <w:szCs w:val="24"/>
            </w:rPr>
          </w:pPr>
        </w:p>
      </w:tc>
    </w:tr>
  </w:tbl>
  <w:p w14:paraId="0A82300A" w14:textId="77777777" w:rsidR="00EF49E3" w:rsidRDefault="00EF49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377FE"/>
    <w:multiLevelType w:val="hybridMultilevel"/>
    <w:tmpl w:val="095ED81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035A8A"/>
    <w:multiLevelType w:val="hybridMultilevel"/>
    <w:tmpl w:val="3DB26A90"/>
    <w:lvl w:ilvl="0" w:tplc="A4C001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570BC"/>
    <w:multiLevelType w:val="hybridMultilevel"/>
    <w:tmpl w:val="49583FC8"/>
    <w:lvl w:ilvl="0" w:tplc="A4C00182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2"/>
      </w:rPr>
    </w:lvl>
    <w:lvl w:ilvl="1" w:tplc="321EFF08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9444C0"/>
    <w:multiLevelType w:val="hybridMultilevel"/>
    <w:tmpl w:val="32763914"/>
    <w:lvl w:ilvl="0" w:tplc="973C7C6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345B5"/>
    <w:multiLevelType w:val="hybridMultilevel"/>
    <w:tmpl w:val="082E284A"/>
    <w:lvl w:ilvl="0" w:tplc="0410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5" w15:restartNumberingAfterBreak="0">
    <w:nsid w:val="45E5327E"/>
    <w:multiLevelType w:val="hybridMultilevel"/>
    <w:tmpl w:val="77A2E03E"/>
    <w:lvl w:ilvl="0" w:tplc="04100001">
      <w:start w:val="1"/>
      <w:numFmt w:val="bullet"/>
      <w:lvlText w:val=""/>
      <w:lvlJc w:val="left"/>
      <w:pPr>
        <w:ind w:left="2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6" w15:restartNumberingAfterBreak="0">
    <w:nsid w:val="5448197C"/>
    <w:multiLevelType w:val="hybridMultilevel"/>
    <w:tmpl w:val="1F8465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D270F"/>
    <w:multiLevelType w:val="hybridMultilevel"/>
    <w:tmpl w:val="438A9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B461D"/>
    <w:multiLevelType w:val="hybridMultilevel"/>
    <w:tmpl w:val="C468715E"/>
    <w:lvl w:ilvl="0" w:tplc="2F7C385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5731E"/>
    <w:multiLevelType w:val="hybridMultilevel"/>
    <w:tmpl w:val="DB945A76"/>
    <w:lvl w:ilvl="0" w:tplc="DA022DD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5091"/>
    <w:multiLevelType w:val="hybridMultilevel"/>
    <w:tmpl w:val="EE0CDF3A"/>
    <w:lvl w:ilvl="0" w:tplc="A4C00182"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03147D3"/>
    <w:multiLevelType w:val="hybridMultilevel"/>
    <w:tmpl w:val="9D7C30C4"/>
    <w:lvl w:ilvl="0" w:tplc="EB04A7F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sz w:val="20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2172604"/>
    <w:multiLevelType w:val="multilevel"/>
    <w:tmpl w:val="35EC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905ECD"/>
    <w:multiLevelType w:val="hybridMultilevel"/>
    <w:tmpl w:val="2F1CB028"/>
    <w:lvl w:ilvl="0" w:tplc="8940D324">
      <w:start w:val="1"/>
      <w:numFmt w:val="lowerLetter"/>
      <w:lvlText w:val="%1)"/>
      <w:lvlJc w:val="left"/>
      <w:pPr>
        <w:ind w:left="1348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2068" w:hanging="360"/>
      </w:pPr>
    </w:lvl>
    <w:lvl w:ilvl="2" w:tplc="0410001B" w:tentative="1">
      <w:start w:val="1"/>
      <w:numFmt w:val="lowerRoman"/>
      <w:lvlText w:val="%3."/>
      <w:lvlJc w:val="right"/>
      <w:pPr>
        <w:ind w:left="2788" w:hanging="180"/>
      </w:pPr>
    </w:lvl>
    <w:lvl w:ilvl="3" w:tplc="0410000F" w:tentative="1">
      <w:start w:val="1"/>
      <w:numFmt w:val="decimal"/>
      <w:lvlText w:val="%4."/>
      <w:lvlJc w:val="left"/>
      <w:pPr>
        <w:ind w:left="3508" w:hanging="360"/>
      </w:pPr>
    </w:lvl>
    <w:lvl w:ilvl="4" w:tplc="04100019" w:tentative="1">
      <w:start w:val="1"/>
      <w:numFmt w:val="lowerLetter"/>
      <w:lvlText w:val="%5."/>
      <w:lvlJc w:val="left"/>
      <w:pPr>
        <w:ind w:left="4228" w:hanging="360"/>
      </w:pPr>
    </w:lvl>
    <w:lvl w:ilvl="5" w:tplc="0410001B" w:tentative="1">
      <w:start w:val="1"/>
      <w:numFmt w:val="lowerRoman"/>
      <w:lvlText w:val="%6."/>
      <w:lvlJc w:val="right"/>
      <w:pPr>
        <w:ind w:left="4948" w:hanging="180"/>
      </w:pPr>
    </w:lvl>
    <w:lvl w:ilvl="6" w:tplc="0410000F" w:tentative="1">
      <w:start w:val="1"/>
      <w:numFmt w:val="decimal"/>
      <w:lvlText w:val="%7."/>
      <w:lvlJc w:val="left"/>
      <w:pPr>
        <w:ind w:left="5668" w:hanging="360"/>
      </w:pPr>
    </w:lvl>
    <w:lvl w:ilvl="7" w:tplc="04100019" w:tentative="1">
      <w:start w:val="1"/>
      <w:numFmt w:val="lowerLetter"/>
      <w:lvlText w:val="%8."/>
      <w:lvlJc w:val="left"/>
      <w:pPr>
        <w:ind w:left="6388" w:hanging="360"/>
      </w:pPr>
    </w:lvl>
    <w:lvl w:ilvl="8" w:tplc="0410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14" w15:restartNumberingAfterBreak="0">
    <w:nsid w:val="74E961E9"/>
    <w:multiLevelType w:val="hybridMultilevel"/>
    <w:tmpl w:val="A6187AB8"/>
    <w:lvl w:ilvl="0" w:tplc="9710DA34">
      <w:start w:val="3"/>
      <w:numFmt w:val="bullet"/>
      <w:lvlText w:val="-"/>
      <w:lvlJc w:val="left"/>
      <w:pPr>
        <w:ind w:left="1287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6CE1148"/>
    <w:multiLevelType w:val="hybridMultilevel"/>
    <w:tmpl w:val="8D8EF122"/>
    <w:lvl w:ilvl="0" w:tplc="C6B6A5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87FF1"/>
    <w:multiLevelType w:val="hybridMultilevel"/>
    <w:tmpl w:val="4C248EBE"/>
    <w:lvl w:ilvl="0" w:tplc="A4C001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10053"/>
    <w:multiLevelType w:val="hybridMultilevel"/>
    <w:tmpl w:val="1EC61922"/>
    <w:lvl w:ilvl="0" w:tplc="0410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8" w15:restartNumberingAfterBreak="0">
    <w:nsid w:val="7F897BB2"/>
    <w:multiLevelType w:val="hybridMultilevel"/>
    <w:tmpl w:val="1EF61CAA"/>
    <w:lvl w:ilvl="0" w:tplc="A4C00182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88384125">
    <w:abstractNumId w:val="13"/>
  </w:num>
  <w:num w:numId="2" w16cid:durableId="467169617">
    <w:abstractNumId w:val="11"/>
  </w:num>
  <w:num w:numId="3" w16cid:durableId="754009655">
    <w:abstractNumId w:val="14"/>
  </w:num>
  <w:num w:numId="4" w16cid:durableId="585380433">
    <w:abstractNumId w:val="5"/>
  </w:num>
  <w:num w:numId="5" w16cid:durableId="1819568549">
    <w:abstractNumId w:val="17"/>
  </w:num>
  <w:num w:numId="6" w16cid:durableId="1004095207">
    <w:abstractNumId w:val="15"/>
  </w:num>
  <w:num w:numId="7" w16cid:durableId="876772496">
    <w:abstractNumId w:val="4"/>
  </w:num>
  <w:num w:numId="8" w16cid:durableId="1464691151">
    <w:abstractNumId w:val="18"/>
  </w:num>
  <w:num w:numId="9" w16cid:durableId="114257184">
    <w:abstractNumId w:val="0"/>
  </w:num>
  <w:num w:numId="10" w16cid:durableId="2056351931">
    <w:abstractNumId w:val="7"/>
  </w:num>
  <w:num w:numId="11" w16cid:durableId="832571337">
    <w:abstractNumId w:val="10"/>
  </w:num>
  <w:num w:numId="12" w16cid:durableId="1361979446">
    <w:abstractNumId w:val="3"/>
  </w:num>
  <w:num w:numId="13" w16cid:durableId="2013069339">
    <w:abstractNumId w:val="2"/>
  </w:num>
  <w:num w:numId="14" w16cid:durableId="1362246008">
    <w:abstractNumId w:val="9"/>
  </w:num>
  <w:num w:numId="15" w16cid:durableId="638650511">
    <w:abstractNumId w:val="1"/>
  </w:num>
  <w:num w:numId="16" w16cid:durableId="668412927">
    <w:abstractNumId w:val="8"/>
  </w:num>
  <w:num w:numId="17" w16cid:durableId="18941497">
    <w:abstractNumId w:val="16"/>
  </w:num>
  <w:num w:numId="18" w16cid:durableId="807015284">
    <w:abstractNumId w:val="6"/>
  </w:num>
  <w:num w:numId="19" w16cid:durableId="18366467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F7D"/>
    <w:rsid w:val="000269DA"/>
    <w:rsid w:val="00031742"/>
    <w:rsid w:val="00037953"/>
    <w:rsid w:val="00064133"/>
    <w:rsid w:val="00093721"/>
    <w:rsid w:val="000A3565"/>
    <w:rsid w:val="000C24FC"/>
    <w:rsid w:val="000C427B"/>
    <w:rsid w:val="000D0AC2"/>
    <w:rsid w:val="000D4E05"/>
    <w:rsid w:val="000E612C"/>
    <w:rsid w:val="000F57EE"/>
    <w:rsid w:val="001177ED"/>
    <w:rsid w:val="001241E7"/>
    <w:rsid w:val="00133CDE"/>
    <w:rsid w:val="00135F60"/>
    <w:rsid w:val="0014746F"/>
    <w:rsid w:val="00156953"/>
    <w:rsid w:val="001603FF"/>
    <w:rsid w:val="00177082"/>
    <w:rsid w:val="00184156"/>
    <w:rsid w:val="001A58DD"/>
    <w:rsid w:val="001A7836"/>
    <w:rsid w:val="001B032A"/>
    <w:rsid w:val="001B6109"/>
    <w:rsid w:val="001F12D0"/>
    <w:rsid w:val="0020370C"/>
    <w:rsid w:val="00221426"/>
    <w:rsid w:val="00240C9F"/>
    <w:rsid w:val="002465C3"/>
    <w:rsid w:val="002638C8"/>
    <w:rsid w:val="00274FCD"/>
    <w:rsid w:val="00282874"/>
    <w:rsid w:val="002A4939"/>
    <w:rsid w:val="002B63D4"/>
    <w:rsid w:val="002E4A10"/>
    <w:rsid w:val="003266B3"/>
    <w:rsid w:val="00330D0A"/>
    <w:rsid w:val="00330DFC"/>
    <w:rsid w:val="00341037"/>
    <w:rsid w:val="00347FAE"/>
    <w:rsid w:val="0035216D"/>
    <w:rsid w:val="0037021E"/>
    <w:rsid w:val="003815F1"/>
    <w:rsid w:val="00382C75"/>
    <w:rsid w:val="0038522C"/>
    <w:rsid w:val="00397A58"/>
    <w:rsid w:val="003A339C"/>
    <w:rsid w:val="003C153E"/>
    <w:rsid w:val="003C1EE4"/>
    <w:rsid w:val="003C5618"/>
    <w:rsid w:val="003D00EC"/>
    <w:rsid w:val="003D191E"/>
    <w:rsid w:val="003D368B"/>
    <w:rsid w:val="003E1AB9"/>
    <w:rsid w:val="003F0EEA"/>
    <w:rsid w:val="003F2F26"/>
    <w:rsid w:val="00420A97"/>
    <w:rsid w:val="004269A7"/>
    <w:rsid w:val="00426A89"/>
    <w:rsid w:val="00453C72"/>
    <w:rsid w:val="004556F2"/>
    <w:rsid w:val="00462F2A"/>
    <w:rsid w:val="0046488C"/>
    <w:rsid w:val="004A0CF3"/>
    <w:rsid w:val="004B0D02"/>
    <w:rsid w:val="004B18DD"/>
    <w:rsid w:val="004B6F21"/>
    <w:rsid w:val="004D67C7"/>
    <w:rsid w:val="004E004A"/>
    <w:rsid w:val="004E6014"/>
    <w:rsid w:val="004F29E7"/>
    <w:rsid w:val="00504810"/>
    <w:rsid w:val="00521AFC"/>
    <w:rsid w:val="00522A45"/>
    <w:rsid w:val="005249D5"/>
    <w:rsid w:val="005257D9"/>
    <w:rsid w:val="00526303"/>
    <w:rsid w:val="00533C71"/>
    <w:rsid w:val="0054208B"/>
    <w:rsid w:val="0057539A"/>
    <w:rsid w:val="00580DC8"/>
    <w:rsid w:val="00587169"/>
    <w:rsid w:val="00592A2E"/>
    <w:rsid w:val="00592D5D"/>
    <w:rsid w:val="00594A7C"/>
    <w:rsid w:val="00594DC6"/>
    <w:rsid w:val="0062505E"/>
    <w:rsid w:val="00634A4A"/>
    <w:rsid w:val="00641A18"/>
    <w:rsid w:val="00652BA9"/>
    <w:rsid w:val="00654B60"/>
    <w:rsid w:val="00696CA3"/>
    <w:rsid w:val="006B6C09"/>
    <w:rsid w:val="006E30C9"/>
    <w:rsid w:val="00714E67"/>
    <w:rsid w:val="00720587"/>
    <w:rsid w:val="00721B7B"/>
    <w:rsid w:val="00731B2E"/>
    <w:rsid w:val="00732231"/>
    <w:rsid w:val="00763C64"/>
    <w:rsid w:val="0077665B"/>
    <w:rsid w:val="007A6D50"/>
    <w:rsid w:val="007C4F01"/>
    <w:rsid w:val="007E3A85"/>
    <w:rsid w:val="00802507"/>
    <w:rsid w:val="00810F7D"/>
    <w:rsid w:val="00822C1C"/>
    <w:rsid w:val="00825AF5"/>
    <w:rsid w:val="008445FD"/>
    <w:rsid w:val="0085396B"/>
    <w:rsid w:val="00856A56"/>
    <w:rsid w:val="008733D9"/>
    <w:rsid w:val="00875821"/>
    <w:rsid w:val="00876C58"/>
    <w:rsid w:val="00884CDA"/>
    <w:rsid w:val="008A3791"/>
    <w:rsid w:val="008A5507"/>
    <w:rsid w:val="008C1665"/>
    <w:rsid w:val="008D2A1D"/>
    <w:rsid w:val="008F45E3"/>
    <w:rsid w:val="00902A01"/>
    <w:rsid w:val="00904656"/>
    <w:rsid w:val="009066DB"/>
    <w:rsid w:val="00907D04"/>
    <w:rsid w:val="00923D21"/>
    <w:rsid w:val="00934A77"/>
    <w:rsid w:val="00935D14"/>
    <w:rsid w:val="00957F61"/>
    <w:rsid w:val="009B0158"/>
    <w:rsid w:val="009B79AC"/>
    <w:rsid w:val="009C6791"/>
    <w:rsid w:val="009D0EDE"/>
    <w:rsid w:val="009E4D2B"/>
    <w:rsid w:val="009F4625"/>
    <w:rsid w:val="009F7B2B"/>
    <w:rsid w:val="00A16706"/>
    <w:rsid w:val="00A2515C"/>
    <w:rsid w:val="00A4118D"/>
    <w:rsid w:val="00A43C0C"/>
    <w:rsid w:val="00A55861"/>
    <w:rsid w:val="00A5626B"/>
    <w:rsid w:val="00A6395D"/>
    <w:rsid w:val="00A71B94"/>
    <w:rsid w:val="00AC434D"/>
    <w:rsid w:val="00AD7B6F"/>
    <w:rsid w:val="00AE180F"/>
    <w:rsid w:val="00AF3006"/>
    <w:rsid w:val="00B02914"/>
    <w:rsid w:val="00B03375"/>
    <w:rsid w:val="00B1532D"/>
    <w:rsid w:val="00B37813"/>
    <w:rsid w:val="00B43796"/>
    <w:rsid w:val="00B520DE"/>
    <w:rsid w:val="00B569D6"/>
    <w:rsid w:val="00B74A13"/>
    <w:rsid w:val="00B8407D"/>
    <w:rsid w:val="00B94689"/>
    <w:rsid w:val="00BB3B2C"/>
    <w:rsid w:val="00BF4A7A"/>
    <w:rsid w:val="00BF7409"/>
    <w:rsid w:val="00C15FCD"/>
    <w:rsid w:val="00C22752"/>
    <w:rsid w:val="00C279F3"/>
    <w:rsid w:val="00C56DB0"/>
    <w:rsid w:val="00C61785"/>
    <w:rsid w:val="00C75BB1"/>
    <w:rsid w:val="00CC4CCE"/>
    <w:rsid w:val="00CD710D"/>
    <w:rsid w:val="00CF75DE"/>
    <w:rsid w:val="00D21B71"/>
    <w:rsid w:val="00D21DD7"/>
    <w:rsid w:val="00D26DE5"/>
    <w:rsid w:val="00D3113D"/>
    <w:rsid w:val="00D43AED"/>
    <w:rsid w:val="00D769BA"/>
    <w:rsid w:val="00DD4B9A"/>
    <w:rsid w:val="00DE5ADB"/>
    <w:rsid w:val="00DF0390"/>
    <w:rsid w:val="00E22434"/>
    <w:rsid w:val="00E258BB"/>
    <w:rsid w:val="00E4460B"/>
    <w:rsid w:val="00E62E27"/>
    <w:rsid w:val="00E716AC"/>
    <w:rsid w:val="00E75E9C"/>
    <w:rsid w:val="00E8337B"/>
    <w:rsid w:val="00EA7ADC"/>
    <w:rsid w:val="00EB2362"/>
    <w:rsid w:val="00EB4944"/>
    <w:rsid w:val="00EC1D09"/>
    <w:rsid w:val="00EC4D1F"/>
    <w:rsid w:val="00ED5D72"/>
    <w:rsid w:val="00EE238E"/>
    <w:rsid w:val="00EE3C82"/>
    <w:rsid w:val="00EE4F23"/>
    <w:rsid w:val="00EF49E3"/>
    <w:rsid w:val="00EF56B8"/>
    <w:rsid w:val="00EF5733"/>
    <w:rsid w:val="00F01E32"/>
    <w:rsid w:val="00F16DFD"/>
    <w:rsid w:val="00F30A91"/>
    <w:rsid w:val="00F40506"/>
    <w:rsid w:val="00F44F63"/>
    <w:rsid w:val="00F50CDC"/>
    <w:rsid w:val="00F76C80"/>
    <w:rsid w:val="00F87A10"/>
    <w:rsid w:val="00F92E9E"/>
    <w:rsid w:val="00FA0462"/>
    <w:rsid w:val="00FB7086"/>
    <w:rsid w:val="00FC3099"/>
    <w:rsid w:val="00FD50A3"/>
    <w:rsid w:val="00FF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CEA9A"/>
  <w15:docId w15:val="{F572F039-A1C3-4B6E-AC63-50FF7951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2A2E"/>
  </w:style>
  <w:style w:type="paragraph" w:styleId="Pidipagina">
    <w:name w:val="footer"/>
    <w:basedOn w:val="Normale"/>
    <w:link w:val="PidipaginaCarattere"/>
    <w:uiPriority w:val="99"/>
    <w:unhideWhenUsed/>
    <w:rsid w:val="0059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2A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A2E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592A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592A2E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Grigliatabella">
    <w:name w:val="Table Grid"/>
    <w:basedOn w:val="Tabellanormale"/>
    <w:rsid w:val="00592A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592A2E"/>
    <w:rPr>
      <w:color w:val="0000FF"/>
      <w:u w:val="single"/>
    </w:rPr>
  </w:style>
  <w:style w:type="character" w:styleId="Numeropagina">
    <w:name w:val="page number"/>
    <w:basedOn w:val="Carpredefinitoparagrafo"/>
    <w:rsid w:val="00592A2E"/>
  </w:style>
  <w:style w:type="paragraph" w:customStyle="1" w:styleId="Indirizzodestinatario1">
    <w:name w:val="Indirizzo destinatario1"/>
    <w:basedOn w:val="Normale"/>
    <w:rsid w:val="004B0D02"/>
    <w:pPr>
      <w:spacing w:after="0" w:line="240" w:lineRule="auto"/>
      <w:ind w:left="567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styleId="Testosegnaposto">
    <w:name w:val="Placeholder Text"/>
    <w:basedOn w:val="Carpredefinitoparagrafo"/>
    <w:uiPriority w:val="99"/>
    <w:semiHidden/>
    <w:rsid w:val="003D368B"/>
    <w:rPr>
      <w:color w:val="808080"/>
    </w:rPr>
  </w:style>
  <w:style w:type="paragraph" w:styleId="Nessunaspaziatura">
    <w:name w:val="No Spacing"/>
    <w:link w:val="NessunaspaziaturaCarattere"/>
    <w:uiPriority w:val="1"/>
    <w:qFormat/>
    <w:rsid w:val="00EA7ADC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A7ADC"/>
  </w:style>
  <w:style w:type="paragraph" w:styleId="Sottotitolo">
    <w:name w:val="Subtitle"/>
    <w:basedOn w:val="Normale"/>
    <w:next w:val="Normale"/>
    <w:link w:val="SottotitoloCarattere"/>
    <w:uiPriority w:val="11"/>
    <w:qFormat/>
    <w:rsid w:val="00C56D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6D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10F7D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94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une.pomiglianodarco@legalmail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aPedata\AppData\Local\Microsoft\Windows\INetCache\Content.MSO\61120839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2013-05-27T00:00:00</PublishDate>
  <Abstract/>
  <CompanyAddress>Piazza Umberto I 80027 Frattamaggiore (NA)</CompanyAddress>
  <CompanyPhone>081 8890310</CompanyPhone>
  <CompanyFax/>
  <CompanyEmail>udp@ambiton17.it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AC6EB91F3D304182D949FE11B244B5" ma:contentTypeVersion="10" ma:contentTypeDescription="Creare un nuovo documento." ma:contentTypeScope="" ma:versionID="b119baea95eb2069a6348c955763e918">
  <xsd:schema xmlns:xsd="http://www.w3.org/2001/XMLSchema" xmlns:xs="http://www.w3.org/2001/XMLSchema" xmlns:p="http://schemas.microsoft.com/office/2006/metadata/properties" xmlns:ns3="08757630-8224-497b-b2eb-9ad6072fd5c8" targetNamespace="http://schemas.microsoft.com/office/2006/metadata/properties" ma:root="true" ma:fieldsID="e200ccdecf03ef358aaf303b2ab120bb" ns3:_="">
    <xsd:import namespace="08757630-8224-497b-b2eb-9ad6072fd5c8"/>
    <xsd:element name="properties">
      <xsd:complexType>
        <xsd:sequence>
          <xsd:element name="documentManagement">
            <xsd:complexType>
              <xsd:all>
                <xsd:element ref="ns3:DataProt" minOccurs="0"/>
                <xsd:element ref="ns3:NumeroPro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7630-8224-497b-b2eb-9ad6072fd5c8" elementFormDefault="qualified">
    <xsd:import namespace="http://schemas.microsoft.com/office/2006/documentManagement/types"/>
    <xsd:import namespace="http://schemas.microsoft.com/office/infopath/2007/PartnerControls"/>
    <xsd:element name="DataProt" ma:index="3" nillable="true" ma:displayName="DataProt" ma:default="[today]" ma:format="DateOnly" ma:internalName="DataProt">
      <xsd:simpleType>
        <xsd:restriction base="dms:DateTime"/>
      </xsd:simpleType>
    </xsd:element>
    <xsd:element name="NumeroProt" ma:index="4" nillable="true" ma:displayName="NumeroProt" ma:decimals="0" ma:internalName="NumeroProt" ma:readOnly="false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i contenuto"/>
        <xsd:element ref="dc:title" minOccurs="0" maxOccurs="1" ma:index="1" ma:displayName="Titolo"/>
        <xsd:element ref="dc:subject" minOccurs="0" maxOccurs="1" ma:index="5" ma:displayName="Oggetto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2" ma:displayName="Categoria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Prot xmlns="08757630-8224-497b-b2eb-9ad6072fd5c8" xsi:nil="true"/>
    <DataProt xmlns="08757630-8224-497b-b2eb-9ad6072fd5c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37E1AB-E06A-42E0-958E-D625C7627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57630-8224-497b-b2eb-9ad6072fd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2E7A7A-0FA9-4B7C-B0D6-B4AACDCDB8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037691-E199-4954-9FE4-1294AA4771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4E2AD0-57D7-4517-B3E1-C3FDDFA6B6D4}">
  <ds:schemaRefs>
    <ds:schemaRef ds:uri="http://schemas.microsoft.com/office/2006/metadata/properties"/>
    <ds:schemaRef ds:uri="http://schemas.microsoft.com/office/infopath/2007/PartnerControls"/>
    <ds:schemaRef ds:uri="08757630-8224-497b-b2eb-9ad6072fd5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61120839</Template>
  <TotalTime>7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arcangelo.cappuccio@ambiton5.it</Manager>
  <Company>Ambito N17 - Ufficio di Piano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CarlaPedata</dc:creator>
  <cp:lastModifiedBy>Utente</cp:lastModifiedBy>
  <cp:revision>6</cp:revision>
  <cp:lastPrinted>2022-12-01T10:03:00Z</cp:lastPrinted>
  <dcterms:created xsi:type="dcterms:W3CDTF">2022-12-01T15:31:00Z</dcterms:created>
  <dcterms:modified xsi:type="dcterms:W3CDTF">2022-12-13T12:23:00Z</dcterms:modified>
  <cp:category>Lettera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o di telefono">
    <vt:lpwstr>081 8890310</vt:lpwstr>
  </property>
  <property fmtid="{D5CDD505-2E9C-101B-9397-08002B2CF9AE}" pid="3" name="Fax Società">
    <vt:lpwstr>081 8343238</vt:lpwstr>
  </property>
  <property fmtid="{D5CDD505-2E9C-101B-9397-08002B2CF9AE}" pid="4" name="PEC Società">
    <vt:lpwstr>udp@pec.ambiton17.it</vt:lpwstr>
  </property>
  <property fmtid="{D5CDD505-2E9C-101B-9397-08002B2CF9AE}" pid="5" name="ContentTypeId">
    <vt:lpwstr>0x010100FBAC6EB91F3D304182D949FE11B244B5</vt:lpwstr>
  </property>
</Properties>
</file>